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7A217" w14:textId="7B36898F" w:rsidR="001C5F90" w:rsidRDefault="001C5F90" w:rsidP="001C5F90">
      <w:pPr>
        <w:pStyle w:val="a1"/>
      </w:pPr>
      <w:r>
        <w:rPr>
          <w:rFonts w:hint="eastAsia"/>
        </w:rPr>
        <w:t>20</w:t>
      </w:r>
      <w:r>
        <w:t>22</w:t>
      </w:r>
      <w:r>
        <w:rPr>
          <w:rFonts w:hint="eastAsia"/>
        </w:rPr>
        <w:t>年</w:t>
      </w:r>
      <w:r w:rsidRPr="001C5F90">
        <w:rPr>
          <w:rFonts w:hint="eastAsia"/>
        </w:rPr>
        <w:t xml:space="preserve">　</w:t>
      </w:r>
      <w:r>
        <w:rPr>
          <w:rFonts w:hint="eastAsia"/>
        </w:rPr>
        <w:t>民數記</w:t>
      </w:r>
      <w:r w:rsidRPr="001C5F90">
        <w:rPr>
          <w:rFonts w:hint="eastAsia"/>
        </w:rPr>
        <w:t xml:space="preserve">　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課</w:t>
      </w:r>
      <w:r>
        <w:rPr>
          <w:rFonts w:hint="eastAsia"/>
        </w:rPr>
        <w:tab/>
        <w:t>2月2</w:t>
      </w:r>
      <w:r>
        <w:t>0</w:t>
      </w:r>
      <w:r>
        <w:rPr>
          <w:rFonts w:hint="eastAsia"/>
        </w:rPr>
        <w:t>日</w:t>
      </w:r>
      <w:r w:rsidRPr="001C5F90">
        <w:rPr>
          <w:rFonts w:hint="eastAsia"/>
        </w:rPr>
        <w:t xml:space="preserve">　</w:t>
      </w:r>
      <w:proofErr w:type="spellStart"/>
      <w:r>
        <w:rPr>
          <w:rFonts w:hint="eastAsia"/>
        </w:rPr>
        <w:t>A</w:t>
      </w:r>
      <w:r>
        <w:t>ngelaKim</w:t>
      </w:r>
      <w:proofErr w:type="spellEnd"/>
      <w:r>
        <w:rPr>
          <w:rFonts w:hint="eastAsia"/>
        </w:rPr>
        <w:t>宣教士</w:t>
      </w:r>
    </w:p>
    <w:p w14:paraId="42021350" w14:textId="7FC90E25" w:rsidR="001C5F90" w:rsidRDefault="001C5F90" w:rsidP="001C5F90">
      <w:pPr>
        <w:pStyle w:val="a0"/>
      </w:pPr>
      <w:r>
        <w:rPr>
          <w:rFonts w:hint="eastAsia"/>
        </w:rPr>
        <w:sym w:font="Wingdings" w:char="F06E"/>
      </w:r>
      <w:r>
        <w:rPr>
          <w:rFonts w:hint="eastAsia"/>
        </w:rPr>
        <w:t>經文/民數記</w:t>
      </w:r>
      <w:r>
        <w:t>11</w:t>
      </w:r>
      <w:r>
        <w:rPr>
          <w:rFonts w:hint="eastAsia"/>
        </w:rPr>
        <w:t>:1-</w:t>
      </w:r>
      <w:r>
        <w:t>12</w:t>
      </w:r>
      <w:r>
        <w:rPr>
          <w:rFonts w:hint="eastAsia"/>
        </w:rPr>
        <w:t>:</w:t>
      </w:r>
      <w:r>
        <w:t>16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>金句/民數記</w:t>
      </w:r>
      <w:r>
        <w:t>11</w:t>
      </w:r>
      <w:r>
        <w:rPr>
          <w:rFonts w:hint="eastAsia"/>
        </w:rPr>
        <w:t>:</w:t>
      </w:r>
      <w:r>
        <w:t>33</w:t>
      </w:r>
    </w:p>
    <w:p w14:paraId="64ABBE6D" w14:textId="0823B018" w:rsidR="001C5F90" w:rsidRPr="00603FB9" w:rsidRDefault="001C5F90" w:rsidP="001C5F90">
      <w:pPr>
        <w:pStyle w:val="Heading1"/>
      </w:pPr>
      <w:r>
        <w:rPr>
          <w:rFonts w:hint="eastAsia"/>
        </w:rPr>
        <w:t>懲罰貪慾之人的</w:t>
      </w:r>
      <w:r w:rsidR="00500E40">
        <w:rPr>
          <w:rFonts w:hint="eastAsia"/>
        </w:rPr>
        <w:t xml:space="preserve">　神</w:t>
      </w:r>
    </w:p>
    <w:p w14:paraId="741C1AF8" w14:textId="0D82E6D8" w:rsidR="001C5F90" w:rsidRDefault="000D24BC" w:rsidP="001C5F90">
      <w:pPr>
        <w:pStyle w:val="a"/>
      </w:pPr>
      <w:r>
        <w:rPr>
          <w:rFonts w:hint="eastAsia"/>
        </w:rPr>
        <w:t>「</w:t>
      </w:r>
      <w:r w:rsidR="001C5F90">
        <w:t>肉在他們牙齒之間尚未嚼爛，耶和華的怒氣就向他們發作，</w:t>
      </w:r>
      <w:r w:rsidR="001C5F90">
        <w:br/>
        <w:t>用最重的災殃擊殺了他們。</w:t>
      </w:r>
      <w:r>
        <w:rPr>
          <w:rFonts w:hint="eastAsia"/>
        </w:rPr>
        <w:t>」</w:t>
      </w:r>
    </w:p>
    <w:p w14:paraId="3A585D03" w14:textId="77777777" w:rsidR="00D24CA7" w:rsidRDefault="00D24CA7" w:rsidP="001C5F90">
      <w:pPr>
        <w:sectPr w:rsidR="00D24CA7" w:rsidSect="00D24CA7">
          <w:footerReference w:type="default" r:id="rId6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435"/>
        </w:sectPr>
      </w:pPr>
    </w:p>
    <w:p w14:paraId="5C4CEB19" w14:textId="3DE797F2" w:rsidR="001C5F90" w:rsidRDefault="00917D24" w:rsidP="001C5F90">
      <w:r>
        <w:rPr>
          <w:rFonts w:hint="eastAsia"/>
        </w:rPr>
        <w:t>現在我們回想</w:t>
      </w:r>
      <w:proofErr w:type="gramStart"/>
      <w:r>
        <w:rPr>
          <w:rFonts w:hint="eastAsia"/>
        </w:rPr>
        <w:t>疫情前</w:t>
      </w:r>
      <w:proofErr w:type="gramEnd"/>
      <w:r>
        <w:rPr>
          <w:rFonts w:hint="eastAsia"/>
        </w:rPr>
        <w:t>，能夠享受</w:t>
      </w:r>
      <w:r w:rsidRPr="001C5F90">
        <w:t>4</w:t>
      </w:r>
      <w:r>
        <w:rPr>
          <w:rFonts w:hint="eastAsia"/>
        </w:rPr>
        <w:t>日</w:t>
      </w:r>
      <w:r w:rsidRPr="001C5F90">
        <w:t>3夜</w:t>
      </w:r>
      <w:r>
        <w:rPr>
          <w:rFonts w:hint="eastAsia"/>
        </w:rPr>
        <w:t>的靈修營</w:t>
      </w:r>
      <w:r w:rsidRPr="00FD345A">
        <w:rPr>
          <w:rFonts w:hint="eastAsia"/>
        </w:rPr>
        <w:t>簡直是不可思</w:t>
      </w:r>
      <w:r w:rsidR="00307CBF">
        <w:rPr>
          <w:rFonts w:hint="eastAsia"/>
        </w:rPr>
        <w:t>義</w:t>
      </w:r>
      <w:r w:rsidRPr="00FD345A">
        <w:rPr>
          <w:rFonts w:hint="eastAsia"/>
        </w:rPr>
        <w:t>。在靈修營</w:t>
      </w:r>
      <w:proofErr w:type="gramStart"/>
      <w:r w:rsidRPr="00FD345A">
        <w:rPr>
          <w:rFonts w:hint="eastAsia"/>
        </w:rPr>
        <w:t>裏</w:t>
      </w:r>
      <w:proofErr w:type="gramEnd"/>
      <w:r w:rsidRPr="00FD345A">
        <w:rPr>
          <w:rFonts w:hint="eastAsia"/>
        </w:rPr>
        <w:t>，我們如同過逾越節那樣</w:t>
      </w:r>
      <w:r>
        <w:t>(</w:t>
      </w:r>
      <w:r w:rsidRPr="001C5F90">
        <w:t>9</w:t>
      </w:r>
      <w:r>
        <w:t>:</w:t>
      </w:r>
      <w:r w:rsidRPr="001C5F90">
        <w:t>1-</w:t>
      </w:r>
      <w:proofErr w:type="gramStart"/>
      <w:r w:rsidRPr="001C5F90">
        <w:t>14</w:t>
      </w:r>
      <w:r>
        <w:t>)</w:t>
      </w:r>
      <w:r w:rsidRPr="00FD345A">
        <w:rPr>
          <w:rFonts w:hint="eastAsia"/>
        </w:rPr>
        <w:t>，</w:t>
      </w:r>
      <w:proofErr w:type="gramEnd"/>
      <w:r w:rsidRPr="00FD345A">
        <w:rPr>
          <w:rFonts w:hint="eastAsia"/>
        </w:rPr>
        <w:t>記念</w:t>
      </w:r>
      <w:r w:rsidR="00500E40">
        <w:rPr>
          <w:rFonts w:hint="eastAsia"/>
        </w:rPr>
        <w:t xml:space="preserve">　神</w:t>
      </w:r>
      <w:r w:rsidRPr="00FD345A">
        <w:rPr>
          <w:rFonts w:hint="eastAsia"/>
        </w:rPr>
        <w:t>的救恩，然後按著雲柱和火柱的引領，往曠野的世界前行。</w:t>
      </w:r>
      <w:r>
        <w:rPr>
          <w:rFonts w:hint="eastAsia"/>
        </w:rPr>
        <w:t>在民數記</w:t>
      </w:r>
      <w:r w:rsidR="001C5F90" w:rsidRPr="001C5F90">
        <w:t>第11</w:t>
      </w:r>
      <w:r w:rsidRPr="00FD345A">
        <w:t>-</w:t>
      </w:r>
      <w:r w:rsidR="001C5F90" w:rsidRPr="001C5F90">
        <w:t>21章，</w:t>
      </w:r>
      <w:r>
        <w:rPr>
          <w:rFonts w:hint="eastAsia"/>
        </w:rPr>
        <w:t>記載了</w:t>
      </w:r>
      <w:r w:rsidR="001C5F90" w:rsidRPr="001C5F90">
        <w:t>以色列人</w:t>
      </w:r>
      <w:r>
        <w:rPr>
          <w:rFonts w:hint="eastAsia"/>
        </w:rPr>
        <w:t>因</w:t>
      </w:r>
      <w:r w:rsidR="001C5F90" w:rsidRPr="001C5F90">
        <w:t>不信</w:t>
      </w:r>
      <w:r>
        <w:rPr>
          <w:rFonts w:hint="eastAsia"/>
        </w:rPr>
        <w:t>而</w:t>
      </w:r>
      <w:r w:rsidRPr="001C5F90">
        <w:t>七次</w:t>
      </w:r>
      <w:r w:rsidR="001C5F90" w:rsidRPr="001C5F90">
        <w:t>失敗</w:t>
      </w:r>
      <w:r>
        <w:rPr>
          <w:rFonts w:hint="eastAsia"/>
        </w:rPr>
        <w:t>的經歷，</w:t>
      </w:r>
      <w:r w:rsidR="001C5F90" w:rsidRPr="001C5F90">
        <w:t>其中</w:t>
      </w:r>
      <w:r>
        <w:rPr>
          <w:rFonts w:hint="eastAsia"/>
        </w:rPr>
        <w:t>有不能逆轉</w:t>
      </w:r>
      <w:r w:rsidR="001C5F90" w:rsidRPr="001C5F90">
        <w:t>的</w:t>
      </w:r>
      <w:r>
        <w:rPr>
          <w:rFonts w:hint="eastAsia"/>
        </w:rPr>
        <w:t>錯失</w:t>
      </w:r>
      <w:r w:rsidR="001C5F90" w:rsidRPr="001C5F90">
        <w:t>。以色列人在曠野的失敗</w:t>
      </w:r>
      <w:r>
        <w:rPr>
          <w:rFonts w:hint="eastAsia"/>
        </w:rPr>
        <w:t>經歷，成為我們的前車之鑑。</w:t>
      </w:r>
      <w:r w:rsidR="001C5F90" w:rsidRPr="001C5F90">
        <w:t>祈</w:t>
      </w:r>
      <w:r>
        <w:rPr>
          <w:rFonts w:hint="eastAsia"/>
        </w:rPr>
        <w:t>求</w:t>
      </w:r>
      <w:r w:rsidR="00500E40">
        <w:rPr>
          <w:rFonts w:hint="eastAsia"/>
        </w:rPr>
        <w:t xml:space="preserve">　神</w:t>
      </w:r>
      <w:r>
        <w:rPr>
          <w:rFonts w:hint="eastAsia"/>
        </w:rPr>
        <w:t>通過</w:t>
      </w:r>
      <w:r w:rsidR="001C5F90" w:rsidRPr="001C5F90">
        <w:t>今天</w:t>
      </w:r>
      <w:r>
        <w:rPr>
          <w:rFonts w:hint="eastAsia"/>
        </w:rPr>
        <w:t>的經文</w:t>
      </w:r>
      <w:r w:rsidR="001C5F90" w:rsidRPr="001C5F90">
        <w:t>，我</w:t>
      </w:r>
      <w:r>
        <w:rPr>
          <w:rFonts w:hint="eastAsia"/>
        </w:rPr>
        <w:t>們能</w:t>
      </w:r>
      <w:r w:rsidR="001C5F90" w:rsidRPr="001C5F90">
        <w:t>從以色列的失敗中吸取教訓，我們</w:t>
      </w:r>
      <w:r>
        <w:rPr>
          <w:rFonts w:hint="eastAsia"/>
        </w:rPr>
        <w:t>能</w:t>
      </w:r>
      <w:r w:rsidR="001C5F90" w:rsidRPr="001C5F90">
        <w:t>仰望</w:t>
      </w:r>
      <w:r w:rsidR="00500E40">
        <w:t xml:space="preserve">　神</w:t>
      </w:r>
      <w:r w:rsidR="001C5F90" w:rsidRPr="001C5F90">
        <w:t>，</w:t>
      </w:r>
      <w:r>
        <w:rPr>
          <w:rFonts w:hint="eastAsia"/>
        </w:rPr>
        <w:t>以</w:t>
      </w:r>
      <w:r w:rsidRPr="001C5F90">
        <w:t>感</w:t>
      </w:r>
      <w:r>
        <w:rPr>
          <w:rFonts w:hint="eastAsia"/>
        </w:rPr>
        <w:t>恩和喜樂，向著天城行走</w:t>
      </w:r>
      <w:r w:rsidR="001C5F90" w:rsidRPr="001C5F90">
        <w:t>朝聖者</w:t>
      </w:r>
      <w:r w:rsidRPr="00FD345A">
        <w:rPr>
          <w:rFonts w:hint="eastAsia"/>
        </w:rPr>
        <w:t>的道路</w:t>
      </w:r>
      <w:r w:rsidR="001C5F90" w:rsidRPr="001C5F90">
        <w:t>。</w:t>
      </w:r>
    </w:p>
    <w:p w14:paraId="6ADA95E1" w14:textId="54158E26" w:rsidR="00C33F0D" w:rsidRDefault="00C33F0D" w:rsidP="00C33F0D">
      <w:pPr>
        <w:pStyle w:val="Heading2"/>
      </w:pPr>
      <w:r>
        <w:rPr>
          <w:rFonts w:hint="eastAsia"/>
        </w:rPr>
        <w:t>Ⅰ‧百姓</w:t>
      </w:r>
      <w:r w:rsidRPr="001C5F90">
        <w:t>的</w:t>
      </w:r>
      <w:r>
        <w:rPr>
          <w:rFonts w:hint="eastAsia"/>
        </w:rPr>
        <w:t>抱</w:t>
      </w:r>
      <w:r w:rsidRPr="001C5F90">
        <w:t>怨</w:t>
      </w:r>
      <w:r>
        <w:rPr>
          <w:rFonts w:hint="eastAsia"/>
        </w:rPr>
        <w:t xml:space="preserve"> </w:t>
      </w:r>
      <w:r>
        <w:t>(</w:t>
      </w:r>
      <w:r w:rsidRPr="001C5F90">
        <w:t>11</w:t>
      </w:r>
      <w:r>
        <w:t>:</w:t>
      </w:r>
      <w:r w:rsidRPr="001C5F90">
        <w:t>1-3</w:t>
      </w:r>
      <w:r>
        <w:t>)</w:t>
      </w:r>
    </w:p>
    <w:p w14:paraId="017C485C" w14:textId="76B75FAA" w:rsidR="001C5F90" w:rsidRPr="001C5F90" w:rsidRDefault="001C5F90" w:rsidP="001C5F90">
      <w:r w:rsidRPr="001C5F90">
        <w:t>以色列人</w:t>
      </w:r>
      <w:r w:rsidR="00C33F0D">
        <w:rPr>
          <w:rFonts w:hint="eastAsia"/>
        </w:rPr>
        <w:t>在</w:t>
      </w:r>
      <w:r w:rsidRPr="001C5F90">
        <w:t>曠野</w:t>
      </w:r>
      <w:r w:rsidR="00C33F0D">
        <w:rPr>
          <w:rFonts w:hint="eastAsia"/>
        </w:rPr>
        <w:t>行了</w:t>
      </w:r>
      <w:r w:rsidRPr="001C5F90">
        <w:t>三天</w:t>
      </w:r>
      <w:r w:rsidR="00C33F0D">
        <w:rPr>
          <w:rFonts w:hint="eastAsia"/>
        </w:rPr>
        <w:t>後有</w:t>
      </w:r>
      <w:r w:rsidR="00C33F0D">
        <w:t>甚麼</w:t>
      </w:r>
      <w:r w:rsidRPr="001C5F90">
        <w:t>事</w:t>
      </w:r>
      <w:r w:rsidR="00C33F0D">
        <w:rPr>
          <w:rFonts w:hint="eastAsia"/>
        </w:rPr>
        <w:t>發生</w:t>
      </w:r>
      <w:r w:rsidRPr="001C5F90">
        <w:t>？</w:t>
      </w:r>
      <w:r w:rsidR="00C33F0D">
        <w:rPr>
          <w:rFonts w:hint="eastAsia"/>
        </w:rPr>
        <w:t>「</w:t>
      </w:r>
      <w:r w:rsidR="00C33F0D" w:rsidRPr="00213931">
        <w:rPr>
          <w:rStyle w:val="a2"/>
        </w:rPr>
        <w:t>眾百姓發怨言，他們的惡語達到耶和華的耳中。</w:t>
      </w:r>
      <w:r w:rsidR="00C33F0D">
        <w:rPr>
          <w:rFonts w:hint="eastAsia"/>
        </w:rPr>
        <w:t>」</w:t>
      </w:r>
      <w:r>
        <w:t>(</w:t>
      </w:r>
      <w:r w:rsidRPr="001C5F90">
        <w:t>1</w:t>
      </w:r>
      <w:r w:rsidR="00C33F0D">
        <w:rPr>
          <w:rFonts w:hint="eastAsia"/>
        </w:rPr>
        <w:t>上</w:t>
      </w:r>
      <w:r>
        <w:t>)</w:t>
      </w:r>
      <w:r w:rsidR="00C33F0D">
        <w:t xml:space="preserve"> </w:t>
      </w:r>
      <w:proofErr w:type="gramStart"/>
      <w:r w:rsidR="00213931">
        <w:rPr>
          <w:rFonts w:hint="eastAsia"/>
        </w:rPr>
        <w:t>＂</w:t>
      </w:r>
      <w:proofErr w:type="gramEnd"/>
      <w:r w:rsidR="00213931" w:rsidRPr="00213931">
        <w:rPr>
          <w:rStyle w:val="a2"/>
        </w:rPr>
        <w:t>Now the people complained about their hardships in the hearing of the LORD , and when he heard them his anger was aroused.</w:t>
      </w:r>
      <w:r w:rsidR="00213931" w:rsidRPr="00213931">
        <w:rPr>
          <w:rFonts w:hint="eastAsia"/>
        </w:rPr>
        <w:t>＂</w:t>
      </w:r>
      <w:r w:rsidR="00213931">
        <w:rPr>
          <w:rFonts w:hint="eastAsia"/>
        </w:rPr>
        <w:t>在</w:t>
      </w:r>
      <w:r w:rsidRPr="001C5F90">
        <w:t>出埃及記第15章</w:t>
      </w:r>
      <w:proofErr w:type="gramStart"/>
      <w:r w:rsidR="00213931">
        <w:rPr>
          <w:rFonts w:hint="eastAsia"/>
        </w:rPr>
        <w:t>裏</w:t>
      </w:r>
      <w:proofErr w:type="gramEnd"/>
      <w:r w:rsidRPr="001C5F90">
        <w:t>，以色列人</w:t>
      </w:r>
      <w:r w:rsidR="00213931">
        <w:rPr>
          <w:rFonts w:hint="eastAsia"/>
        </w:rPr>
        <w:t>過</w:t>
      </w:r>
      <w:r w:rsidRPr="001C5F90">
        <w:t>紅海</w:t>
      </w:r>
      <w:r w:rsidR="00213931">
        <w:rPr>
          <w:rFonts w:hint="eastAsia"/>
        </w:rPr>
        <w:t>如</w:t>
      </w:r>
      <w:proofErr w:type="gramStart"/>
      <w:r w:rsidR="00213931">
        <w:rPr>
          <w:rFonts w:hint="eastAsia"/>
        </w:rPr>
        <w:t>行乾地</w:t>
      </w:r>
      <w:proofErr w:type="gramEnd"/>
      <w:r w:rsidR="00213931">
        <w:rPr>
          <w:rFonts w:hint="eastAsia"/>
        </w:rPr>
        <w:t>後</w:t>
      </w:r>
      <w:r w:rsidRPr="001C5F90">
        <w:t>，跳舞和讚美</w:t>
      </w:r>
      <w:r w:rsidR="00500E40">
        <w:rPr>
          <w:rFonts w:hint="eastAsia"/>
        </w:rPr>
        <w:t xml:space="preserve">　神</w:t>
      </w:r>
      <w:r w:rsidRPr="001C5F90">
        <w:t>。</w:t>
      </w:r>
      <w:r w:rsidR="00213931">
        <w:rPr>
          <w:rFonts w:hint="eastAsia"/>
        </w:rPr>
        <w:t>但他們</w:t>
      </w:r>
      <w:r w:rsidRPr="001C5F90">
        <w:t>在曠野中走了三天</w:t>
      </w:r>
      <w:r w:rsidR="00213931">
        <w:rPr>
          <w:rFonts w:hint="eastAsia"/>
        </w:rPr>
        <w:t>後</w:t>
      </w:r>
      <w:r w:rsidRPr="001C5F90">
        <w:t>，</w:t>
      </w:r>
      <w:r w:rsidR="00213931">
        <w:rPr>
          <w:rFonts w:hint="eastAsia"/>
        </w:rPr>
        <w:t>因無</w:t>
      </w:r>
      <w:r w:rsidRPr="001C5F90">
        <w:t>水喝</w:t>
      </w:r>
      <w:r w:rsidR="00213931">
        <w:rPr>
          <w:rFonts w:hint="eastAsia"/>
        </w:rPr>
        <w:t>而向</w:t>
      </w:r>
      <w:r w:rsidR="00500E40">
        <w:rPr>
          <w:rFonts w:hint="eastAsia"/>
        </w:rPr>
        <w:t xml:space="preserve">　神</w:t>
      </w:r>
      <w:r w:rsidR="00213931">
        <w:rPr>
          <w:rFonts w:hint="eastAsia"/>
        </w:rPr>
        <w:t>抱怨</w:t>
      </w:r>
      <w:r w:rsidRPr="001C5F90">
        <w:t>。當然曠野之路</w:t>
      </w:r>
      <w:r w:rsidR="00213931">
        <w:rPr>
          <w:rFonts w:hint="eastAsia"/>
        </w:rPr>
        <w:t>非常艱辛</w:t>
      </w:r>
      <w:r w:rsidRPr="001C5F90">
        <w:t>的</w:t>
      </w:r>
      <w:r w:rsidR="00213931">
        <w:rPr>
          <w:rFonts w:hint="eastAsia"/>
        </w:rPr>
        <w:t>。在這超過兩年的疫情裏，大部份人也過得不容易。有人因不能外出運動而身體</w:t>
      </w:r>
      <w:r w:rsidRPr="001C5F90">
        <w:t>僵硬</w:t>
      </w:r>
      <w:r w:rsidR="003F0856">
        <w:rPr>
          <w:rFonts w:hint="eastAsia"/>
        </w:rPr>
        <w:t>而感不幸</w:t>
      </w:r>
      <w:r w:rsidR="00213931">
        <w:rPr>
          <w:rFonts w:hint="eastAsia"/>
        </w:rPr>
        <w:t>，有人因不能</w:t>
      </w:r>
      <w:r w:rsidRPr="001C5F90">
        <w:t>出國旅行</w:t>
      </w:r>
      <w:r w:rsidR="003F0856">
        <w:rPr>
          <w:rFonts w:hint="eastAsia"/>
        </w:rPr>
        <w:t>而感不幸。以色列在西奈山生活是否幸福呢？他們生活艱苦，但因為敬拜</w:t>
      </w:r>
      <w:r w:rsidR="00500E40">
        <w:rPr>
          <w:rFonts w:hint="eastAsia"/>
        </w:rPr>
        <w:t xml:space="preserve">　神</w:t>
      </w:r>
      <w:r w:rsidRPr="001C5F90">
        <w:t>，</w:t>
      </w:r>
      <w:r w:rsidR="003F0856">
        <w:rPr>
          <w:rFonts w:hint="eastAsia"/>
        </w:rPr>
        <w:t>親近</w:t>
      </w:r>
      <w:r w:rsidR="00500E40">
        <w:t xml:space="preserve">　神</w:t>
      </w:r>
      <w:r w:rsidRPr="001C5F90">
        <w:t>，</w:t>
      </w:r>
      <w:r w:rsidR="003F0856">
        <w:rPr>
          <w:rFonts w:hint="eastAsia"/>
        </w:rPr>
        <w:t>感謝主恩</w:t>
      </w:r>
      <w:r w:rsidR="00307CBF">
        <w:rPr>
          <w:rFonts w:hint="eastAsia"/>
        </w:rPr>
        <w:t>，</w:t>
      </w:r>
      <w:r w:rsidR="003F0856">
        <w:rPr>
          <w:rFonts w:hint="eastAsia"/>
        </w:rPr>
        <w:t>有</w:t>
      </w:r>
      <w:r w:rsidR="00500E40">
        <w:rPr>
          <w:rFonts w:hint="eastAsia"/>
        </w:rPr>
        <w:t xml:space="preserve">　神</w:t>
      </w:r>
      <w:r w:rsidR="003F0856">
        <w:rPr>
          <w:rFonts w:hint="eastAsia"/>
        </w:rPr>
        <w:t>與他們同在，而感到幸福</w:t>
      </w:r>
      <w:r w:rsidRPr="001C5F90">
        <w:t>。</w:t>
      </w:r>
    </w:p>
    <w:p w14:paraId="7DB60E8D" w14:textId="399079F8" w:rsidR="00917D24" w:rsidRDefault="00500E40" w:rsidP="001C5F90">
      <w:r>
        <w:t xml:space="preserve">　神</w:t>
      </w:r>
      <w:r w:rsidR="001C5F90" w:rsidRPr="001C5F90">
        <w:t>如何對待</w:t>
      </w:r>
      <w:r w:rsidR="00C33F0D">
        <w:rPr>
          <w:rFonts w:hint="eastAsia"/>
        </w:rPr>
        <w:t>埋怨</w:t>
      </w:r>
      <w:r w:rsidR="001C5F90" w:rsidRPr="001C5F90">
        <w:t>的以色列人？</w:t>
      </w:r>
      <w:r w:rsidR="00213931">
        <w:rPr>
          <w:rFonts w:hint="eastAsia"/>
        </w:rPr>
        <w:t>「</w:t>
      </w:r>
      <w:r w:rsidR="00213931" w:rsidRPr="00213931">
        <w:rPr>
          <w:rStyle w:val="a2"/>
        </w:rPr>
        <w:t>耶和華聽見了就怒氣發作，</w:t>
      </w:r>
      <w:proofErr w:type="gramStart"/>
      <w:r w:rsidR="00213931" w:rsidRPr="00213931">
        <w:rPr>
          <w:rStyle w:val="a2"/>
        </w:rPr>
        <w:t>使火在</w:t>
      </w:r>
      <w:proofErr w:type="gramEnd"/>
      <w:r w:rsidR="00213931" w:rsidRPr="00213931">
        <w:rPr>
          <w:rStyle w:val="a2"/>
        </w:rPr>
        <w:t>他們中間焚燒，</w:t>
      </w:r>
      <w:proofErr w:type="gramStart"/>
      <w:r w:rsidR="00213931" w:rsidRPr="00213931">
        <w:rPr>
          <w:rStyle w:val="a2"/>
        </w:rPr>
        <w:t>直燒到</w:t>
      </w:r>
      <w:proofErr w:type="gramEnd"/>
      <w:r w:rsidR="00213931" w:rsidRPr="00213931">
        <w:rPr>
          <w:rStyle w:val="a2"/>
        </w:rPr>
        <w:t>營的邊界。</w:t>
      </w:r>
      <w:r w:rsidR="00213931">
        <w:rPr>
          <w:rFonts w:hint="eastAsia"/>
        </w:rPr>
        <w:t>」</w:t>
      </w:r>
      <w:r w:rsidR="001C5F90">
        <w:t>(</w:t>
      </w:r>
      <w:r w:rsidR="001C5F90" w:rsidRPr="001C5F90">
        <w:t>1</w:t>
      </w:r>
      <w:r w:rsidR="00213931">
        <w:rPr>
          <w:rFonts w:hint="eastAsia"/>
        </w:rPr>
        <w:t>下</w:t>
      </w:r>
      <w:r w:rsidR="001C5F90">
        <w:t>)</w:t>
      </w:r>
      <w:r w:rsidR="00213931">
        <w:t xml:space="preserve"> </w:t>
      </w:r>
      <w:r w:rsidR="001C5F90" w:rsidRPr="001C5F90">
        <w:t>在與</w:t>
      </w:r>
      <w:r>
        <w:rPr>
          <w:rFonts w:hint="eastAsia"/>
        </w:rPr>
        <w:t xml:space="preserve">　神</w:t>
      </w:r>
      <w:r w:rsidR="00213931" w:rsidRPr="001C5F90">
        <w:t>立約前</w:t>
      </w:r>
      <w:r w:rsidR="00213931">
        <w:rPr>
          <w:rFonts w:hint="eastAsia"/>
        </w:rPr>
        <w:t>，</w:t>
      </w:r>
      <w:r w:rsidR="001C5F90" w:rsidRPr="001C5F90">
        <w:t>以色列埋怨</w:t>
      </w:r>
      <w:r>
        <w:rPr>
          <w:rFonts w:hint="eastAsia"/>
        </w:rPr>
        <w:t xml:space="preserve">　神</w:t>
      </w:r>
      <w:r w:rsidR="001C5F90" w:rsidRPr="001C5F90">
        <w:t>，</w:t>
      </w:r>
      <w:r>
        <w:rPr>
          <w:rFonts w:hint="eastAsia"/>
        </w:rPr>
        <w:t xml:space="preserve">　神</w:t>
      </w:r>
      <w:r w:rsidR="00213931">
        <w:rPr>
          <w:rFonts w:hint="eastAsia"/>
        </w:rPr>
        <w:t>並</w:t>
      </w:r>
      <w:r w:rsidR="001C5F90" w:rsidRPr="001C5F90">
        <w:t>沒有說</w:t>
      </w:r>
      <w:proofErr w:type="gramStart"/>
      <w:r w:rsidR="00C33F0D">
        <w:t>甚麼</w:t>
      </w:r>
      <w:r w:rsidR="001C5F90" w:rsidRPr="001C5F90">
        <w:t>，</w:t>
      </w:r>
      <w:proofErr w:type="gramEnd"/>
      <w:r w:rsidR="00213931">
        <w:rPr>
          <w:rFonts w:hint="eastAsia"/>
        </w:rPr>
        <w:t>直</w:t>
      </w:r>
      <w:r w:rsidR="00115D56">
        <w:rPr>
          <w:rFonts w:hint="eastAsia"/>
        </w:rPr>
        <w:t>接</w:t>
      </w:r>
      <w:r w:rsidR="00213931">
        <w:rPr>
          <w:rFonts w:hint="eastAsia"/>
        </w:rPr>
        <w:t>把</w:t>
      </w:r>
      <w:r w:rsidR="001C5F90" w:rsidRPr="001C5F90">
        <w:t>問</w:t>
      </w:r>
      <w:r w:rsidR="001C5F90" w:rsidRPr="001C5F90">
        <w:t>題</w:t>
      </w:r>
      <w:r w:rsidR="00213931" w:rsidRPr="001C5F90">
        <w:t>解決了</w:t>
      </w:r>
      <w:r w:rsidR="001C5F90" w:rsidRPr="001C5F90">
        <w:t>，但</w:t>
      </w:r>
      <w:r w:rsidR="00213931">
        <w:rPr>
          <w:rFonts w:hint="eastAsia"/>
        </w:rPr>
        <w:t>在</w:t>
      </w:r>
      <w:r w:rsidR="001C5F90" w:rsidRPr="001C5F90">
        <w:t>立約</w:t>
      </w:r>
      <w:r w:rsidR="00213931">
        <w:rPr>
          <w:rFonts w:hint="eastAsia"/>
        </w:rPr>
        <w:t>後</w:t>
      </w:r>
      <w:r w:rsidR="001C5F90" w:rsidRPr="001C5F90">
        <w:t>，</w:t>
      </w:r>
      <w:r>
        <w:t xml:space="preserve">　神</w:t>
      </w:r>
      <w:r w:rsidR="001C5F90" w:rsidRPr="001C5F90">
        <w:t>對他們</w:t>
      </w:r>
      <w:r w:rsidR="00213931">
        <w:rPr>
          <w:rFonts w:hint="eastAsia"/>
        </w:rPr>
        <w:t>抱怨有了不同的回應</w:t>
      </w:r>
      <w:r w:rsidR="001C5F90" w:rsidRPr="001C5F90">
        <w:t>。</w:t>
      </w:r>
      <w:r w:rsidR="00213931">
        <w:rPr>
          <w:rFonts w:hint="eastAsia"/>
        </w:rPr>
        <w:t>並不是</w:t>
      </w:r>
      <w:r>
        <w:rPr>
          <w:rFonts w:hint="eastAsia"/>
        </w:rPr>
        <w:t xml:space="preserve">　神</w:t>
      </w:r>
      <w:r w:rsidR="00213931">
        <w:rPr>
          <w:rFonts w:hint="eastAsia"/>
        </w:rPr>
        <w:t>不讓以色列遇上困難，</w:t>
      </w:r>
      <w:r w:rsidR="00917D24">
        <w:rPr>
          <w:rFonts w:hint="eastAsia"/>
        </w:rPr>
        <w:t>而因為以色列</w:t>
      </w:r>
      <w:r w:rsidR="001C5F90" w:rsidRPr="001C5F90">
        <w:t>成為</w:t>
      </w:r>
      <w:r>
        <w:t xml:space="preserve">　神</w:t>
      </w:r>
      <w:r w:rsidR="001C5F90" w:rsidRPr="001C5F90">
        <w:t>的財產</w:t>
      </w:r>
      <w:r w:rsidR="00917D24">
        <w:rPr>
          <w:rFonts w:hint="eastAsia"/>
        </w:rPr>
        <w:t>而加以塑造</w:t>
      </w:r>
      <w:r w:rsidR="001C5F90" w:rsidRPr="001C5F90">
        <w:t>。</w:t>
      </w:r>
    </w:p>
    <w:p w14:paraId="17F096B2" w14:textId="22103F92" w:rsidR="001C5F90" w:rsidRPr="001C5F90" w:rsidRDefault="00917D24" w:rsidP="001C5F90">
      <w:r w:rsidRPr="00FD345A">
        <w:rPr>
          <w:rFonts w:hint="eastAsia"/>
        </w:rPr>
        <w:t>可能我們會覺得</w:t>
      </w:r>
      <w:r w:rsidR="001C5F90" w:rsidRPr="001C5F90">
        <w:t>信仰生活</w:t>
      </w:r>
      <w:r>
        <w:rPr>
          <w:rFonts w:hint="eastAsia"/>
        </w:rPr>
        <w:t>比以往更不容易。</w:t>
      </w:r>
      <w:r w:rsidR="00115D56">
        <w:rPr>
          <w:rFonts w:hint="eastAsia"/>
        </w:rPr>
        <w:t>有人</w:t>
      </w:r>
      <w:r w:rsidR="001C5F90" w:rsidRPr="001C5F90">
        <w:t>抱怨</w:t>
      </w:r>
      <w:r w:rsidR="00115D56">
        <w:rPr>
          <w:rFonts w:hint="eastAsia"/>
        </w:rPr>
        <w:t>，仍能好食好住，但我抱怨就被嚴厲地懲罰</w:t>
      </w:r>
      <w:r>
        <w:rPr>
          <w:rFonts w:hint="eastAsia"/>
        </w:rPr>
        <w:t>。</w:t>
      </w:r>
      <w:r w:rsidR="001C5F90" w:rsidRPr="001C5F90">
        <w:t>希伯來書</w:t>
      </w:r>
      <w:r>
        <w:rPr>
          <w:rFonts w:hint="eastAsia"/>
        </w:rPr>
        <w:t>筆者鼓勵信徒說：「</w:t>
      </w:r>
      <w:r w:rsidRPr="00115D56">
        <w:rPr>
          <w:rStyle w:val="a2"/>
        </w:rPr>
        <w:t>你們所忍受的，是</w:t>
      </w:r>
      <w:r w:rsidR="00500E40">
        <w:rPr>
          <w:rStyle w:val="a2"/>
        </w:rPr>
        <w:t xml:space="preserve">　神</w:t>
      </w:r>
      <w:r w:rsidRPr="00115D56">
        <w:rPr>
          <w:rStyle w:val="a2"/>
        </w:rPr>
        <w:t>管教你們，待你們如同待兒子。焉有兒子不被父親管教的呢？管教原是眾子所共受的，你們若不受管教，就是私子，不是兒子了。</w:t>
      </w:r>
      <w:r w:rsidRPr="00115D56">
        <w:rPr>
          <w:rFonts w:hint="eastAsia"/>
        </w:rPr>
        <w:t>」</w:t>
      </w:r>
      <w:r>
        <w:rPr>
          <w:rFonts w:hint="eastAsia"/>
        </w:rPr>
        <w:t>(來</w:t>
      </w:r>
      <w:r w:rsidR="001C5F90" w:rsidRPr="001C5F90">
        <w:t>12</w:t>
      </w:r>
      <w:r w:rsidR="001C5F90">
        <w:t>:</w:t>
      </w:r>
      <w:r w:rsidR="001C5F90" w:rsidRPr="001C5F90">
        <w:t>7</w:t>
      </w:r>
      <w:r>
        <w:rPr>
          <w:rFonts w:hint="eastAsia"/>
        </w:rPr>
        <w:t>,</w:t>
      </w:r>
      <w:r w:rsidR="001C5F90" w:rsidRPr="001C5F90">
        <w:t>8</w:t>
      </w:r>
      <w:r>
        <w:t xml:space="preserve">) </w:t>
      </w:r>
      <w:r w:rsidR="001C5F90" w:rsidRPr="001C5F90">
        <w:t>如果</w:t>
      </w:r>
      <w:r>
        <w:rPr>
          <w:rFonts w:hint="eastAsia"/>
        </w:rPr>
        <w:t>我們盼望過輕</w:t>
      </w:r>
      <w:r w:rsidR="001C5F90" w:rsidRPr="001C5F90">
        <w:t>鬆的信仰生活，</w:t>
      </w:r>
      <w:r>
        <w:rPr>
          <w:rFonts w:hint="eastAsia"/>
        </w:rPr>
        <w:t>就</w:t>
      </w:r>
      <w:r w:rsidR="001C5F90" w:rsidRPr="001C5F90">
        <w:t>不是</w:t>
      </w:r>
      <w:r w:rsidR="00500E40">
        <w:t xml:space="preserve">　神</w:t>
      </w:r>
      <w:r w:rsidR="001C5F90" w:rsidRPr="001C5F90">
        <w:t>的</w:t>
      </w:r>
      <w:r>
        <w:rPr>
          <w:rFonts w:hint="eastAsia"/>
        </w:rPr>
        <w:t>兒</w:t>
      </w:r>
      <w:r w:rsidR="001C5F90" w:rsidRPr="001C5F90">
        <w:t>子，而是</w:t>
      </w:r>
      <w:r>
        <w:rPr>
          <w:rFonts w:hint="eastAsia"/>
        </w:rPr>
        <w:t>不受管教的</w:t>
      </w:r>
      <w:r w:rsidR="001C5F90" w:rsidRPr="001C5F90">
        <w:t>私</w:t>
      </w:r>
      <w:r>
        <w:rPr>
          <w:rFonts w:hint="eastAsia"/>
        </w:rPr>
        <w:t>生</w:t>
      </w:r>
      <w:r w:rsidR="001C5F90" w:rsidRPr="001C5F90">
        <w:t>子。</w:t>
      </w:r>
      <w:proofErr w:type="spellStart"/>
      <w:r>
        <w:rPr>
          <w:lang w:eastAsia="x-none"/>
        </w:rPr>
        <w:t>火在他們中間焚燒，直燒到營的邊界。</w:t>
      </w:r>
      <w:r>
        <w:rPr>
          <w:rFonts w:hint="eastAsia"/>
        </w:rPr>
        <w:t>火燒眼眉下</w:t>
      </w:r>
      <w:r w:rsidR="001C5F90" w:rsidRPr="001C5F90">
        <w:t>的</w:t>
      </w:r>
      <w:r>
        <w:rPr>
          <w:rFonts w:hint="eastAsia"/>
        </w:rPr>
        <w:t>百姓</w:t>
      </w:r>
      <w:r w:rsidR="001C5F90" w:rsidRPr="001C5F90">
        <w:t>向摩西</w:t>
      </w:r>
      <w:r>
        <w:rPr>
          <w:lang w:eastAsia="x-none"/>
        </w:rPr>
        <w:t>哀求，摩西</w:t>
      </w:r>
      <w:r w:rsidR="00115D56">
        <w:rPr>
          <w:rFonts w:hint="eastAsia"/>
        </w:rPr>
        <w:t>就</w:t>
      </w:r>
      <w:r>
        <w:rPr>
          <w:lang w:eastAsia="x-none"/>
        </w:rPr>
        <w:t>祈求耶和華，</w:t>
      </w:r>
      <w:proofErr w:type="gramStart"/>
      <w:r>
        <w:rPr>
          <w:lang w:eastAsia="x-none"/>
        </w:rPr>
        <w:t>火就熄了</w:t>
      </w:r>
      <w:proofErr w:type="spellEnd"/>
      <w:r>
        <w:rPr>
          <w:rFonts w:hint="eastAsia"/>
          <w:lang w:eastAsia="x-none"/>
        </w:rPr>
        <w:t>(</w:t>
      </w:r>
      <w:proofErr w:type="gramEnd"/>
      <w:r w:rsidR="001C5F90" w:rsidRPr="001C5F90">
        <w:t>2</w:t>
      </w:r>
      <w:r w:rsidR="001C5F90">
        <w:t>)</w:t>
      </w:r>
      <w:r>
        <w:rPr>
          <w:rFonts w:hint="eastAsia"/>
        </w:rPr>
        <w:t>。</w:t>
      </w:r>
    </w:p>
    <w:p w14:paraId="291A1612" w14:textId="551D6969" w:rsidR="001C5F90" w:rsidRPr="001C5F90" w:rsidRDefault="001C5F90" w:rsidP="00C33F0D">
      <w:pPr>
        <w:pStyle w:val="Heading2"/>
      </w:pPr>
      <w:r w:rsidRPr="001C5F90">
        <w:t>第二，</w:t>
      </w:r>
      <w:r w:rsidR="00C33F0D">
        <w:rPr>
          <w:rFonts w:hint="eastAsia"/>
        </w:rPr>
        <w:t>百姓</w:t>
      </w:r>
      <w:r w:rsidRPr="001C5F90">
        <w:t>的貪婪</w:t>
      </w:r>
      <w:r w:rsidR="00C33F0D">
        <w:rPr>
          <w:rFonts w:hint="eastAsia"/>
        </w:rPr>
        <w:t xml:space="preserve"> </w:t>
      </w:r>
      <w:r>
        <w:t>(</w:t>
      </w:r>
      <w:r w:rsidRPr="001C5F90">
        <w:t>11</w:t>
      </w:r>
      <w:r>
        <w:t>:</w:t>
      </w:r>
      <w:r w:rsidRPr="001C5F90">
        <w:t>4-35</w:t>
      </w:r>
      <w:r>
        <w:t>)</w:t>
      </w:r>
    </w:p>
    <w:p w14:paraId="68CD6ACB" w14:textId="7589B1B0" w:rsidR="001C5F90" w:rsidRPr="001C5F90" w:rsidRDefault="001C5F90" w:rsidP="00917D24">
      <w:r w:rsidRPr="001C5F90">
        <w:t>以色列人</w:t>
      </w:r>
      <w:r w:rsidR="00917D24">
        <w:rPr>
          <w:rFonts w:hint="eastAsia"/>
        </w:rPr>
        <w:t>沒有因上次問題吸</w:t>
      </w:r>
      <w:r w:rsidR="0068623D">
        <w:rPr>
          <w:rFonts w:asciiTheme="minorHAnsi" w:eastAsiaTheme="minorEastAsia" w:hAnsiTheme="minorHAnsi" w:hint="eastAsia"/>
        </w:rPr>
        <w:t>收</w:t>
      </w:r>
      <w:r w:rsidR="00917D24">
        <w:rPr>
          <w:rFonts w:hint="eastAsia"/>
        </w:rPr>
        <w:t>教訓</w:t>
      </w:r>
      <w:r w:rsidRPr="001C5F90">
        <w:t>。</w:t>
      </w:r>
      <w:r>
        <w:t>請看</w:t>
      </w:r>
      <w:r w:rsidRPr="001C5F90">
        <w:t>第4節</w:t>
      </w:r>
      <w:r w:rsidR="00917D24">
        <w:rPr>
          <w:rFonts w:hint="eastAsia"/>
        </w:rPr>
        <w:t>：「</w:t>
      </w:r>
      <w:r w:rsidR="00917D24" w:rsidRPr="001E0015">
        <w:rPr>
          <w:rStyle w:val="a2"/>
        </w:rPr>
        <w:t>他們中間的閒雜人大起貪慾的心；以色列人又哭號說：「誰給我們肉吃呢？</w:t>
      </w:r>
      <w:r w:rsidR="00917D24">
        <w:rPr>
          <w:rFonts w:hint="eastAsia"/>
        </w:rPr>
        <w:t>」</w:t>
      </w:r>
      <w:r w:rsidRPr="001C5F90">
        <w:t>在以色列人中</w:t>
      </w:r>
      <w:r w:rsidR="00917D24">
        <w:rPr>
          <w:rFonts w:hint="eastAsia"/>
        </w:rPr>
        <w:t>間</w:t>
      </w:r>
      <w:r w:rsidR="001E0015" w:rsidRPr="00FD345A">
        <w:rPr>
          <w:rFonts w:hint="eastAsia"/>
        </w:rPr>
        <w:t>有</w:t>
      </w:r>
      <w:proofErr w:type="spellStart"/>
      <w:r w:rsidR="001E0015">
        <w:rPr>
          <w:lang w:eastAsia="x-none"/>
        </w:rPr>
        <w:t>閒雜人</w:t>
      </w:r>
      <w:proofErr w:type="spellEnd"/>
      <w:r w:rsidR="001E0015" w:rsidRPr="00FD345A">
        <w:rPr>
          <w:rFonts w:hint="eastAsia"/>
        </w:rPr>
        <w:t>＂</w:t>
      </w:r>
      <w:r w:rsidR="001E0015" w:rsidRPr="00FD345A">
        <w:t>rabble</w:t>
      </w:r>
      <w:r w:rsidR="001E0015" w:rsidRPr="00FD345A">
        <w:rPr>
          <w:rFonts w:hint="eastAsia"/>
        </w:rPr>
        <w:t>＂</w:t>
      </w:r>
      <w:r w:rsidRPr="001C5F90">
        <w:t>，</w:t>
      </w:r>
      <w:r w:rsidR="001E0015">
        <w:rPr>
          <w:rFonts w:hint="eastAsia"/>
        </w:rPr>
        <w:t>就</w:t>
      </w:r>
      <w:r w:rsidRPr="001C5F90">
        <w:t>是毫無</w:t>
      </w:r>
      <w:r w:rsidR="001E0015">
        <w:rPr>
          <w:rFonts w:hint="eastAsia"/>
        </w:rPr>
        <w:t>秩序</w:t>
      </w:r>
      <w:r w:rsidRPr="001C5F90">
        <w:t>規</w:t>
      </w:r>
      <w:r w:rsidR="001E0015">
        <w:rPr>
          <w:rFonts w:hint="eastAsia"/>
        </w:rPr>
        <w:t>範</w:t>
      </w:r>
      <w:r w:rsidRPr="001C5F90">
        <w:t>的人</w:t>
      </w:r>
      <w:r w:rsidR="001E0015">
        <w:rPr>
          <w:rFonts w:hint="eastAsia"/>
        </w:rPr>
        <w:t>。</w:t>
      </w:r>
      <w:r w:rsidRPr="001C5F90">
        <w:t>他們</w:t>
      </w:r>
      <w:r w:rsidR="001E0015">
        <w:rPr>
          <w:rFonts w:hint="eastAsia"/>
        </w:rPr>
        <w:t>大起貪慾，</w:t>
      </w:r>
      <w:r w:rsidRPr="001C5F90">
        <w:t>想吃其他食物</w:t>
      </w:r>
      <w:r w:rsidR="001E0015">
        <w:rPr>
          <w:rFonts w:hint="eastAsia"/>
        </w:rPr>
        <w:t>，</w:t>
      </w:r>
      <w:r w:rsidRPr="001C5F90">
        <w:t>特別是</w:t>
      </w:r>
      <w:r w:rsidR="001E0015">
        <w:rPr>
          <w:rFonts w:hint="eastAsia"/>
        </w:rPr>
        <w:t>想到</w:t>
      </w:r>
      <w:r w:rsidR="001E0015" w:rsidRPr="001E0015">
        <w:rPr>
          <w:rFonts w:hint="eastAsia"/>
        </w:rPr>
        <w:t>薑蔥魚腩煲</w:t>
      </w:r>
      <w:r w:rsidR="001E0015">
        <w:rPr>
          <w:rFonts w:hint="eastAsia"/>
        </w:rPr>
        <w:t>，</w:t>
      </w:r>
      <w:proofErr w:type="spellStart"/>
      <w:r w:rsidR="001E0015">
        <w:rPr>
          <w:lang w:eastAsia="x-none"/>
        </w:rPr>
        <w:t>蒜</w:t>
      </w:r>
      <w:r w:rsidR="001E0015">
        <w:rPr>
          <w:rFonts w:hint="eastAsia"/>
        </w:rPr>
        <w:t>香</w:t>
      </w:r>
      <w:r w:rsidRPr="001C5F90">
        <w:t>羊排</w:t>
      </w:r>
      <w:r w:rsidR="001E0015">
        <w:rPr>
          <w:rFonts w:hint="eastAsia"/>
        </w:rPr>
        <w:t>、西瓜冰</w:t>
      </w:r>
      <w:r w:rsidRPr="001C5F90">
        <w:t>，</w:t>
      </w:r>
      <w:r w:rsidR="001E0015">
        <w:rPr>
          <w:rFonts w:hint="eastAsia"/>
        </w:rPr>
        <w:t>叫人食指大動</w:t>
      </w:r>
      <w:r w:rsidRPr="001C5F90">
        <w:t>。他們的貪婪和不良影響</w:t>
      </w:r>
      <w:r w:rsidR="001E0015">
        <w:rPr>
          <w:rFonts w:hint="eastAsia"/>
        </w:rPr>
        <w:t>，如同</w:t>
      </w:r>
      <w:r w:rsidR="001E0015" w:rsidRPr="001C5F90">
        <w:t>酵母</w:t>
      </w:r>
      <w:r w:rsidRPr="001C5F90">
        <w:t>瞬間蔓延開</w:t>
      </w:r>
      <w:r w:rsidR="001E0015">
        <w:rPr>
          <w:rFonts w:hint="eastAsia"/>
        </w:rPr>
        <w:t>去</w:t>
      </w:r>
      <w:r w:rsidRPr="001C5F90">
        <w:t>，</w:t>
      </w:r>
      <w:r w:rsidR="001E0015">
        <w:rPr>
          <w:rFonts w:hint="eastAsia"/>
        </w:rPr>
        <w:t>使</w:t>
      </w:r>
      <w:r w:rsidRPr="001C5F90">
        <w:t>以色列</w:t>
      </w:r>
      <w:r w:rsidR="001E0015">
        <w:rPr>
          <w:rFonts w:hint="eastAsia"/>
        </w:rPr>
        <w:t>全體患病</w:t>
      </w:r>
      <w:proofErr w:type="spellEnd"/>
      <w:r w:rsidRPr="001C5F90">
        <w:t>。</w:t>
      </w:r>
    </w:p>
    <w:p w14:paraId="621B19F6" w14:textId="28995000" w:rsidR="001C5F90" w:rsidRPr="001C5F90" w:rsidRDefault="001C5F90" w:rsidP="001C5F90">
      <w:r>
        <w:t>請看</w:t>
      </w:r>
      <w:r w:rsidRPr="001C5F90">
        <w:t>第5</w:t>
      </w:r>
      <w:r w:rsidR="001E0015">
        <w:rPr>
          <w:rFonts w:hint="eastAsia"/>
        </w:rPr>
        <w:t>,</w:t>
      </w:r>
      <w:r w:rsidRPr="001C5F90">
        <w:t>6節</w:t>
      </w:r>
      <w:r w:rsidR="001E0015">
        <w:rPr>
          <w:rFonts w:hint="eastAsia"/>
        </w:rPr>
        <w:t>：「</w:t>
      </w:r>
      <w:r w:rsidR="001E0015" w:rsidRPr="001E0015">
        <w:rPr>
          <w:rStyle w:val="a2"/>
        </w:rPr>
        <w:t>我們記得，在埃及的時候不花錢就吃魚，也記得有黃瓜、西瓜、韭菜、蔥、蒜。現在我們的心血枯竭了，除這嗎哪以外，在我們眼前並沒有別的東西。</w:t>
      </w:r>
      <w:r w:rsidR="001E0015">
        <w:rPr>
          <w:lang w:eastAsia="x-none"/>
        </w:rPr>
        <w:t>」</w:t>
      </w:r>
      <w:r w:rsidRPr="001C5F90">
        <w:t>他們想念在埃及的食物</w:t>
      </w:r>
      <w:r w:rsidR="001E0015">
        <w:rPr>
          <w:rFonts w:hint="eastAsia"/>
        </w:rPr>
        <w:t>，</w:t>
      </w:r>
      <w:r w:rsidRPr="001C5F90">
        <w:t>抱怨</w:t>
      </w:r>
      <w:r w:rsidR="001E0015">
        <w:rPr>
          <w:rFonts w:hint="eastAsia"/>
        </w:rPr>
        <w:t>現在的食物淡</w:t>
      </w:r>
      <w:r w:rsidR="001E0015" w:rsidRPr="00FD345A">
        <w:rPr>
          <w:rFonts w:hint="eastAsia"/>
        </w:rPr>
        <w:t>薄</w:t>
      </w:r>
      <w:r w:rsidRPr="001C5F90">
        <w:t>。以色列人在曠野</w:t>
      </w:r>
      <w:r w:rsidR="001E0015">
        <w:rPr>
          <w:rFonts w:hint="eastAsia"/>
        </w:rPr>
        <w:t>不能</w:t>
      </w:r>
      <w:r w:rsidRPr="001C5F90">
        <w:t>耕種</w:t>
      </w:r>
      <w:r w:rsidR="00326CD2">
        <w:rPr>
          <w:rFonts w:hint="eastAsia"/>
        </w:rPr>
        <w:t>，</w:t>
      </w:r>
      <w:r w:rsidRPr="001C5F90">
        <w:t>努力</w:t>
      </w:r>
      <w:r w:rsidR="00326CD2">
        <w:rPr>
          <w:rFonts w:hint="eastAsia"/>
        </w:rPr>
        <w:t>也是無用的</w:t>
      </w:r>
      <w:r w:rsidRPr="001C5F90">
        <w:t>。</w:t>
      </w:r>
      <w:r w:rsidR="00326CD2">
        <w:rPr>
          <w:rFonts w:hint="eastAsia"/>
        </w:rPr>
        <w:t>現在他</w:t>
      </w:r>
      <w:r w:rsidR="00326CD2">
        <w:rPr>
          <w:rFonts w:hint="eastAsia"/>
        </w:rPr>
        <w:lastRenderedPageBreak/>
        <w:t>們所吃的，全是</w:t>
      </w:r>
      <w:r w:rsidR="00500E40">
        <w:rPr>
          <w:rFonts w:hint="eastAsia"/>
        </w:rPr>
        <w:t xml:space="preserve">　神</w:t>
      </w:r>
      <w:r w:rsidR="00326CD2">
        <w:rPr>
          <w:rFonts w:hint="eastAsia"/>
        </w:rPr>
        <w:t>白白的供應。</w:t>
      </w:r>
      <w:r w:rsidR="001E0015" w:rsidRPr="00FD345A">
        <w:rPr>
          <w:rFonts w:hint="eastAsia"/>
        </w:rPr>
        <w:t>「</w:t>
      </w:r>
      <w:r w:rsidR="001E0015" w:rsidRPr="00326CD2">
        <w:rPr>
          <w:rStyle w:val="a2"/>
        </w:rPr>
        <w:t>他</w:t>
      </w:r>
      <w:proofErr w:type="gramStart"/>
      <w:r w:rsidR="001E0015" w:rsidRPr="00326CD2">
        <w:rPr>
          <w:rStyle w:val="a2"/>
        </w:rPr>
        <w:t>苦煉</w:t>
      </w:r>
      <w:proofErr w:type="gramEnd"/>
      <w:r w:rsidR="001E0015" w:rsidRPr="00326CD2">
        <w:rPr>
          <w:rStyle w:val="a2"/>
        </w:rPr>
        <w:t>你，任你飢餓，將你和你</w:t>
      </w:r>
      <w:proofErr w:type="gramStart"/>
      <w:r w:rsidR="001E0015" w:rsidRPr="00326CD2">
        <w:rPr>
          <w:rStyle w:val="a2"/>
        </w:rPr>
        <w:t>列祖所不</w:t>
      </w:r>
      <w:proofErr w:type="gramEnd"/>
      <w:r w:rsidR="001E0015" w:rsidRPr="00326CD2">
        <w:rPr>
          <w:rStyle w:val="a2"/>
        </w:rPr>
        <w:t>認識的</w:t>
      </w:r>
      <w:proofErr w:type="gramStart"/>
      <w:r w:rsidR="001E0015" w:rsidRPr="00326CD2">
        <w:rPr>
          <w:rStyle w:val="a2"/>
        </w:rPr>
        <w:t>嗎哪賜</w:t>
      </w:r>
      <w:proofErr w:type="gramEnd"/>
      <w:r w:rsidR="001E0015" w:rsidRPr="00326CD2">
        <w:rPr>
          <w:rStyle w:val="a2"/>
        </w:rPr>
        <w:t>給你吃，使你知道，人活著不是單靠食物，乃是靠耶和華口</w:t>
      </w:r>
      <w:proofErr w:type="gramStart"/>
      <w:r w:rsidR="00FD345A">
        <w:rPr>
          <w:rStyle w:val="a2"/>
        </w:rPr>
        <w:t>裏</w:t>
      </w:r>
      <w:proofErr w:type="gramEnd"/>
      <w:r w:rsidR="001E0015" w:rsidRPr="00326CD2">
        <w:rPr>
          <w:rStyle w:val="a2"/>
        </w:rPr>
        <w:t>所出的一切話。</w:t>
      </w:r>
      <w:r w:rsidR="001E0015" w:rsidRPr="00FD345A">
        <w:rPr>
          <w:rFonts w:hint="eastAsia"/>
        </w:rPr>
        <w:t>」(</w:t>
      </w:r>
      <w:r w:rsidRPr="001C5F90">
        <w:t>申8</w:t>
      </w:r>
      <w:r>
        <w:t>:</w:t>
      </w:r>
      <w:r w:rsidRPr="001C5F90">
        <w:t>3</w:t>
      </w:r>
      <w:r w:rsidR="001E0015">
        <w:t>)</w:t>
      </w:r>
      <w:r w:rsidR="00326CD2" w:rsidRPr="00FD345A">
        <w:t xml:space="preserve"> </w:t>
      </w:r>
      <w:r w:rsidRPr="001C5F90">
        <w:t>60萬</w:t>
      </w:r>
      <w:r w:rsidR="00326CD2">
        <w:rPr>
          <w:rFonts w:hint="eastAsia"/>
        </w:rPr>
        <w:t>的</w:t>
      </w:r>
      <w:r w:rsidRPr="001C5F90">
        <w:t>男</w:t>
      </w:r>
      <w:r w:rsidR="00326CD2">
        <w:rPr>
          <w:rFonts w:hint="eastAsia"/>
        </w:rPr>
        <w:t>丁能</w:t>
      </w:r>
      <w:r w:rsidRPr="001C5F90">
        <w:t>在曠野</w:t>
      </w:r>
      <w:r w:rsidR="00326CD2">
        <w:rPr>
          <w:rFonts w:hint="eastAsia"/>
        </w:rPr>
        <w:t>存</w:t>
      </w:r>
      <w:r w:rsidRPr="001C5F90">
        <w:t>活</w:t>
      </w:r>
      <w:r w:rsidR="00326CD2">
        <w:rPr>
          <w:rFonts w:hint="eastAsia"/>
        </w:rPr>
        <w:t>實在</w:t>
      </w:r>
      <w:r w:rsidRPr="001C5F90">
        <w:t>是一個奇跡</w:t>
      </w:r>
      <w:r w:rsidR="00326CD2">
        <w:rPr>
          <w:rFonts w:hint="eastAsia"/>
        </w:rPr>
        <w:t>，</w:t>
      </w:r>
      <w:r w:rsidRPr="001C5F90">
        <w:t>每天</w:t>
      </w:r>
      <w:r w:rsidR="00326CD2">
        <w:rPr>
          <w:rFonts w:hint="eastAsia"/>
        </w:rPr>
        <w:t>能吃嗎哪，每天能活著也</w:t>
      </w:r>
      <w:r w:rsidRPr="001C5F90">
        <w:t>是一個奇跡。他們</w:t>
      </w:r>
      <w:r w:rsidR="00326CD2">
        <w:rPr>
          <w:rFonts w:hint="eastAsia"/>
        </w:rPr>
        <w:t>應當為</w:t>
      </w:r>
      <w:r w:rsidR="00500E40">
        <w:rPr>
          <w:rFonts w:hint="eastAsia"/>
        </w:rPr>
        <w:t xml:space="preserve">　神</w:t>
      </w:r>
      <w:r w:rsidR="00326CD2">
        <w:rPr>
          <w:rFonts w:hint="eastAsia"/>
        </w:rPr>
        <w:t>的供應而感恩不已</w:t>
      </w:r>
      <w:r w:rsidRPr="001C5F90">
        <w:t>。</w:t>
      </w:r>
    </w:p>
    <w:p w14:paraId="63A5D030" w14:textId="5542CE64" w:rsidR="001C5F90" w:rsidRPr="001C5F90" w:rsidRDefault="001C5F90" w:rsidP="001C5F90">
      <w:r>
        <w:t>請看</w:t>
      </w:r>
      <w:r w:rsidRPr="001C5F90">
        <w:t>第9節</w:t>
      </w:r>
      <w:r w:rsidR="001E0015">
        <w:rPr>
          <w:rFonts w:hint="eastAsia"/>
        </w:rPr>
        <w:t>：「</w:t>
      </w:r>
      <w:r w:rsidR="001E0015" w:rsidRPr="001E0015">
        <w:rPr>
          <w:rStyle w:val="a2"/>
        </w:rPr>
        <w:t>夜間露水降在營中，嗎哪也隨著降下。</w:t>
      </w:r>
      <w:r w:rsidR="001E0015">
        <w:rPr>
          <w:rFonts w:hint="eastAsia"/>
        </w:rPr>
        <w:t>」</w:t>
      </w:r>
      <w:r w:rsidR="00326CD2">
        <w:rPr>
          <w:rFonts w:hint="eastAsia"/>
        </w:rPr>
        <w:t>然而，當人內心被</w:t>
      </w:r>
      <w:r w:rsidRPr="001C5F90">
        <w:t>貪婪</w:t>
      </w:r>
      <w:r w:rsidR="00326CD2">
        <w:rPr>
          <w:rFonts w:hint="eastAsia"/>
        </w:rPr>
        <w:t>佔據</w:t>
      </w:r>
      <w:r w:rsidRPr="001C5F90">
        <w:t>，</w:t>
      </w:r>
      <w:r w:rsidR="00326CD2">
        <w:rPr>
          <w:rFonts w:hint="eastAsia"/>
        </w:rPr>
        <w:t>目</w:t>
      </w:r>
      <w:r w:rsidRPr="001C5F90">
        <w:t>光也</w:t>
      </w:r>
      <w:r w:rsidR="00326CD2">
        <w:rPr>
          <w:rFonts w:hint="eastAsia"/>
        </w:rPr>
        <w:t>不同了，他們看每天存活</w:t>
      </w:r>
      <w:r w:rsidR="00326CD2" w:rsidRPr="00FD345A">
        <w:rPr>
          <w:rFonts w:hint="eastAsia"/>
        </w:rPr>
        <w:t>不</w:t>
      </w:r>
      <w:r w:rsidRPr="001C5F90">
        <w:t>是奇跡，而是理所當然的、平凡的、單調的、</w:t>
      </w:r>
      <w:r w:rsidR="00326CD2">
        <w:rPr>
          <w:rFonts w:hint="eastAsia"/>
        </w:rPr>
        <w:t>乏味</w:t>
      </w:r>
      <w:r w:rsidRPr="001C5F90">
        <w:t>的。</w:t>
      </w:r>
      <w:r w:rsidR="00E87DF2">
        <w:rPr>
          <w:rFonts w:hint="eastAsia"/>
        </w:rPr>
        <w:t>當人被</w:t>
      </w:r>
      <w:r w:rsidRPr="001C5F90">
        <w:t>貪婪</w:t>
      </w:r>
      <w:r w:rsidR="00E87DF2">
        <w:rPr>
          <w:rFonts w:hint="eastAsia"/>
        </w:rPr>
        <w:t>佔據時，眼睛就會昏花，全身黑暗，</w:t>
      </w:r>
      <w:r w:rsidRPr="001C5F90">
        <w:t>看不</w:t>
      </w:r>
      <w:r w:rsidR="00E87DF2">
        <w:rPr>
          <w:rFonts w:hint="eastAsia"/>
        </w:rPr>
        <w:t>清</w:t>
      </w:r>
      <w:r w:rsidRPr="001C5F90">
        <w:t>屬靈的</w:t>
      </w:r>
      <w:r w:rsidR="00E87DF2">
        <w:rPr>
          <w:rFonts w:hint="eastAsia"/>
        </w:rPr>
        <w:t>事</w:t>
      </w:r>
      <w:r>
        <w:t>(</w:t>
      </w:r>
      <w:r w:rsidR="00E87DF2">
        <w:rPr>
          <w:rFonts w:hint="eastAsia"/>
        </w:rPr>
        <w:t>太</w:t>
      </w:r>
      <w:r w:rsidRPr="001C5F90">
        <w:t>6</w:t>
      </w:r>
      <w:r>
        <w:t>:</w:t>
      </w:r>
      <w:r w:rsidRPr="001C5F90">
        <w:t>23</w:t>
      </w:r>
      <w:r>
        <w:t>)</w:t>
      </w:r>
      <w:r w:rsidR="00E87DF2">
        <w:rPr>
          <w:rFonts w:hint="eastAsia"/>
        </w:rPr>
        <w:t>。</w:t>
      </w:r>
      <w:r w:rsidRPr="001C5F90">
        <w:t>他們說</w:t>
      </w:r>
      <w:r w:rsidR="00326CD2">
        <w:rPr>
          <w:rFonts w:hint="eastAsia"/>
        </w:rPr>
        <w:t>：「</w:t>
      </w:r>
      <w:r w:rsidR="00326CD2" w:rsidRPr="00E87DF2">
        <w:rPr>
          <w:rStyle w:val="a2"/>
        </w:rPr>
        <w:t>我們在埃及很好</w:t>
      </w:r>
      <w:r w:rsidR="00326CD2" w:rsidRPr="00E87DF2">
        <w:rPr>
          <w:rStyle w:val="a2"/>
          <w:rFonts w:hint="eastAsia"/>
        </w:rPr>
        <w:t>。</w:t>
      </w:r>
      <w:proofErr w:type="gramStart"/>
      <w:r w:rsidR="00326CD2">
        <w:rPr>
          <w:rFonts w:hint="eastAsia"/>
        </w:rPr>
        <w:t>」</w:t>
      </w:r>
      <w:r w:rsidR="00326CD2" w:rsidRPr="00FD345A">
        <w:t>(</w:t>
      </w:r>
      <w:proofErr w:type="gramEnd"/>
      <w:r w:rsidR="00326CD2" w:rsidRPr="001C5F90">
        <w:t>18</w:t>
      </w:r>
      <w:r w:rsidR="00326CD2" w:rsidRPr="00FD345A">
        <w:t xml:space="preserve">) </w:t>
      </w:r>
      <w:r w:rsidR="00E87DF2">
        <w:rPr>
          <w:rFonts w:hint="eastAsia"/>
        </w:rPr>
        <w:t>他們看好的標準是</w:t>
      </w:r>
      <w:r w:rsidRPr="001C5F90">
        <w:t>吃</w:t>
      </w:r>
      <w:r w:rsidR="00C33F0D">
        <w:t>甚麼</w:t>
      </w:r>
      <w:r w:rsidR="00E87DF2">
        <w:rPr>
          <w:rFonts w:hint="eastAsia"/>
        </w:rPr>
        <w:t>，吃得豐富就是好，卻沒有想到從前作卑賤的奴隸。人若有屬靈目光，就會明白作</w:t>
      </w:r>
      <w:r w:rsidR="00500E40">
        <w:t xml:space="preserve">　神</w:t>
      </w:r>
      <w:r w:rsidRPr="001C5F90">
        <w:t>的</w:t>
      </w:r>
      <w:r w:rsidR="00E87DF2">
        <w:rPr>
          <w:rFonts w:hint="eastAsia"/>
        </w:rPr>
        <w:t>百姓</w:t>
      </w:r>
      <w:r w:rsidRPr="001C5F90">
        <w:t>身份</w:t>
      </w:r>
      <w:r w:rsidR="00E87DF2">
        <w:rPr>
          <w:rFonts w:hint="eastAsia"/>
        </w:rPr>
        <w:t>的</w:t>
      </w:r>
      <w:r w:rsidRPr="001C5F90">
        <w:t>重要</w:t>
      </w:r>
      <w:r w:rsidR="00E87DF2">
        <w:rPr>
          <w:rFonts w:hint="eastAsia"/>
        </w:rPr>
        <w:t>，過於食物</w:t>
      </w:r>
      <w:r w:rsidRPr="001C5F90">
        <w:t>。</w:t>
      </w:r>
      <w:r w:rsidR="00E87DF2">
        <w:rPr>
          <w:rFonts w:hint="eastAsia"/>
        </w:rPr>
        <w:t>人充滿</w:t>
      </w:r>
      <w:r w:rsidRPr="001C5F90">
        <w:t>貪婪時，</w:t>
      </w:r>
      <w:r w:rsidR="00E87DF2">
        <w:rPr>
          <w:rFonts w:hint="eastAsia"/>
        </w:rPr>
        <w:t>只關心</w:t>
      </w:r>
      <w:r w:rsidRPr="001C5F90">
        <w:t>吃</w:t>
      </w:r>
      <w:r w:rsidR="00C33F0D">
        <w:t>甚麼</w:t>
      </w:r>
      <w:r w:rsidRPr="001C5F90">
        <w:t>，</w:t>
      </w:r>
      <w:r w:rsidR="00E87DF2">
        <w:rPr>
          <w:rFonts w:hint="eastAsia"/>
        </w:rPr>
        <w:t>喝甚麼，穿甚麼</w:t>
      </w:r>
      <w:r w:rsidRPr="001C5F90">
        <w:t>，</w:t>
      </w:r>
      <w:r w:rsidR="00E87DF2">
        <w:rPr>
          <w:rFonts w:hint="eastAsia"/>
        </w:rPr>
        <w:t>過著肉體的生活</w:t>
      </w:r>
      <w:r w:rsidRPr="001C5F90">
        <w:t>。</w:t>
      </w:r>
      <w:r w:rsidR="00E87DF2">
        <w:rPr>
          <w:rFonts w:hint="eastAsia"/>
        </w:rPr>
        <w:t>他們也</w:t>
      </w:r>
      <w:proofErr w:type="spellStart"/>
      <w:r w:rsidR="00E87DF2">
        <w:rPr>
          <w:lang w:eastAsia="x-none"/>
        </w:rPr>
        <w:t>哭號說</w:t>
      </w:r>
      <w:proofErr w:type="spellEnd"/>
      <w:r w:rsidR="00E87DF2">
        <w:rPr>
          <w:lang w:eastAsia="x-none"/>
        </w:rPr>
        <w:t>：</w:t>
      </w:r>
      <w:r w:rsidR="00E87DF2">
        <w:rPr>
          <w:rFonts w:hint="eastAsia"/>
        </w:rPr>
        <w:t>「</w:t>
      </w:r>
      <w:proofErr w:type="spellStart"/>
      <w:r w:rsidR="00E87DF2" w:rsidRPr="00E87DF2">
        <w:rPr>
          <w:rStyle w:val="a2"/>
        </w:rPr>
        <w:t>我們為何出了埃及呢</w:t>
      </w:r>
      <w:proofErr w:type="spellEnd"/>
      <w:r w:rsidR="00E87DF2" w:rsidRPr="00E87DF2">
        <w:rPr>
          <w:rStyle w:val="a2"/>
        </w:rPr>
        <w:t>！</w:t>
      </w:r>
      <w:r w:rsidR="00E87DF2">
        <w:rPr>
          <w:rFonts w:hint="eastAsia"/>
        </w:rPr>
        <w:t>」</w:t>
      </w:r>
      <w:r w:rsidR="00E87DF2" w:rsidRPr="00FD345A">
        <w:t>(</w:t>
      </w:r>
      <w:r w:rsidRPr="001C5F90">
        <w:t>20</w:t>
      </w:r>
      <w:r w:rsidR="00E87DF2">
        <w:t xml:space="preserve">) </w:t>
      </w:r>
      <w:r w:rsidR="00E87DF2">
        <w:rPr>
          <w:rFonts w:hint="eastAsia"/>
        </w:rPr>
        <w:t>＂</w:t>
      </w:r>
      <w:r w:rsidR="00E87DF2" w:rsidRPr="00FD345A">
        <w:rPr>
          <w:rStyle w:val="a2"/>
        </w:rPr>
        <w:t>Why did we ever leave Egypt?</w:t>
      </w:r>
      <w:r w:rsidR="00E87DF2">
        <w:rPr>
          <w:rFonts w:hint="eastAsia"/>
        </w:rPr>
        <w:t>＂</w:t>
      </w:r>
      <w:r w:rsidRPr="001C5F90">
        <w:t>他們</w:t>
      </w:r>
      <w:r w:rsidR="00E87DF2">
        <w:rPr>
          <w:rFonts w:hint="eastAsia"/>
        </w:rPr>
        <w:t>完全</w:t>
      </w:r>
      <w:r w:rsidRPr="001C5F90">
        <w:t>忘記為</w:t>
      </w:r>
      <w:r w:rsidR="00E87DF2">
        <w:rPr>
          <w:rFonts w:hint="eastAsia"/>
        </w:rPr>
        <w:t>何離開</w:t>
      </w:r>
      <w:r w:rsidRPr="001C5F90">
        <w:t>埃及。</w:t>
      </w:r>
      <w:r w:rsidR="00500E40">
        <w:rPr>
          <w:rFonts w:hint="eastAsia"/>
        </w:rPr>
        <w:t xml:space="preserve">　神</w:t>
      </w:r>
      <w:r w:rsidR="00E87DF2">
        <w:rPr>
          <w:rFonts w:hint="eastAsia"/>
        </w:rPr>
        <w:t>領他們出</w:t>
      </w:r>
      <w:r w:rsidRPr="001C5F90">
        <w:t>埃及</w:t>
      </w:r>
      <w:r w:rsidR="00E87DF2">
        <w:rPr>
          <w:rFonts w:hint="eastAsia"/>
        </w:rPr>
        <w:t>，不是要吃</w:t>
      </w:r>
      <w:r w:rsidRPr="001C5F90">
        <w:t>更好的</w:t>
      </w:r>
      <w:r w:rsidR="00E87DF2">
        <w:rPr>
          <w:rFonts w:hint="eastAsia"/>
        </w:rPr>
        <w:t>，而是被</w:t>
      </w:r>
      <w:proofErr w:type="gramStart"/>
      <w:r w:rsidR="00E87DF2">
        <w:rPr>
          <w:rFonts w:hint="eastAsia"/>
        </w:rPr>
        <w:t>改變作屬</w:t>
      </w:r>
      <w:proofErr w:type="gramEnd"/>
      <w:r w:rsidR="00500E40">
        <w:rPr>
          <w:rFonts w:hint="eastAsia"/>
        </w:rPr>
        <w:t xml:space="preserve">　神</w:t>
      </w:r>
      <w:r w:rsidRPr="001C5F90">
        <w:t>祭司</w:t>
      </w:r>
      <w:r w:rsidR="00E87DF2">
        <w:rPr>
          <w:rFonts w:hint="eastAsia"/>
        </w:rPr>
        <w:t>的</w:t>
      </w:r>
      <w:r w:rsidRPr="001C5F90">
        <w:t>國</w:t>
      </w:r>
      <w:r w:rsidR="00E87DF2">
        <w:rPr>
          <w:rFonts w:hint="eastAsia"/>
        </w:rPr>
        <w:t>度</w:t>
      </w:r>
      <w:r w:rsidRPr="001C5F90">
        <w:t>，聖</w:t>
      </w:r>
      <w:r w:rsidR="00E87DF2">
        <w:rPr>
          <w:rFonts w:hint="eastAsia"/>
        </w:rPr>
        <w:t>潔的國</w:t>
      </w:r>
      <w:r w:rsidRPr="001C5F90">
        <w:t>民，向全世界</w:t>
      </w:r>
      <w:r w:rsidR="00E87DF2">
        <w:rPr>
          <w:rFonts w:hint="eastAsia"/>
        </w:rPr>
        <w:t>彰顯</w:t>
      </w:r>
      <w:r w:rsidR="00500E40">
        <w:t xml:space="preserve">　神</w:t>
      </w:r>
      <w:r w:rsidRPr="001C5F90">
        <w:t>的榮耀，</w:t>
      </w:r>
      <w:r w:rsidR="00E87DF2">
        <w:rPr>
          <w:rFonts w:hint="eastAsia"/>
        </w:rPr>
        <w:t>並叫全</w:t>
      </w:r>
      <w:r w:rsidRPr="001C5F90">
        <w:t>世界得救</w:t>
      </w:r>
      <w:r>
        <w:t>(</w:t>
      </w:r>
      <w:r w:rsidRPr="001C5F90">
        <w:t>出19</w:t>
      </w:r>
      <w:r>
        <w:t>:</w:t>
      </w:r>
      <w:r w:rsidRPr="001C5F90">
        <w:t>5</w:t>
      </w:r>
      <w:r w:rsidR="00E87DF2" w:rsidRPr="00FD345A">
        <w:t>,</w:t>
      </w:r>
      <w:proofErr w:type="gramStart"/>
      <w:r w:rsidRPr="001C5F90">
        <w:t>6</w:t>
      </w:r>
      <w:r>
        <w:t>)</w:t>
      </w:r>
      <w:r w:rsidR="00E87DF2">
        <w:rPr>
          <w:rFonts w:hint="eastAsia"/>
        </w:rPr>
        <w:t>。</w:t>
      </w:r>
      <w:proofErr w:type="gramEnd"/>
      <w:r w:rsidR="00E87DF2">
        <w:rPr>
          <w:rFonts w:hint="eastAsia"/>
        </w:rPr>
        <w:t>因著</w:t>
      </w:r>
      <w:r w:rsidRPr="001C5F90">
        <w:t>貪婪進入</w:t>
      </w:r>
      <w:r w:rsidR="00E87DF2">
        <w:rPr>
          <w:rFonts w:hint="eastAsia"/>
        </w:rPr>
        <w:t>內心</w:t>
      </w:r>
      <w:r w:rsidRPr="001C5F90">
        <w:t>，他們忘記</w:t>
      </w:r>
      <w:r w:rsidR="00500E40">
        <w:rPr>
          <w:rFonts w:hint="eastAsia"/>
        </w:rPr>
        <w:t xml:space="preserve">　神</w:t>
      </w:r>
      <w:r w:rsidR="00E87DF2">
        <w:rPr>
          <w:rFonts w:hint="eastAsia"/>
        </w:rPr>
        <w:t>的</w:t>
      </w:r>
      <w:r w:rsidRPr="001C5F90">
        <w:t>救恩</w:t>
      </w:r>
      <w:r w:rsidR="00E87DF2">
        <w:rPr>
          <w:rFonts w:hint="eastAsia"/>
        </w:rPr>
        <w:t>、呼</w:t>
      </w:r>
      <w:r w:rsidRPr="001C5F90">
        <w:t>召</w:t>
      </w:r>
      <w:r w:rsidR="00E87DF2">
        <w:rPr>
          <w:rFonts w:hint="eastAsia"/>
        </w:rPr>
        <w:t>和</w:t>
      </w:r>
      <w:r w:rsidRPr="001C5F90">
        <w:t>身份</w:t>
      </w:r>
      <w:r w:rsidR="00E87DF2">
        <w:rPr>
          <w:rFonts w:hint="eastAsia"/>
        </w:rPr>
        <w:t>，只</w:t>
      </w:r>
      <w:r w:rsidRPr="001C5F90">
        <w:t>向</w:t>
      </w:r>
      <w:r w:rsidR="00500E40">
        <w:t xml:space="preserve">　神</w:t>
      </w:r>
      <w:r w:rsidRPr="001C5F90">
        <w:t>抱怨</w:t>
      </w:r>
      <w:r w:rsidR="00E87DF2">
        <w:rPr>
          <w:rFonts w:hint="eastAsia"/>
        </w:rPr>
        <w:t>，為何領</w:t>
      </w:r>
      <w:r w:rsidRPr="001C5F90">
        <w:t>他</w:t>
      </w:r>
      <w:r w:rsidR="00E87DF2">
        <w:rPr>
          <w:rFonts w:hint="eastAsia"/>
        </w:rPr>
        <w:t>們出</w:t>
      </w:r>
      <w:r w:rsidRPr="001C5F90">
        <w:t>埃及</w:t>
      </w:r>
      <w:r w:rsidR="00E87DF2">
        <w:rPr>
          <w:rFonts w:hint="eastAsia"/>
        </w:rPr>
        <w:t>；埋怨</w:t>
      </w:r>
      <w:r w:rsidRPr="001C5F90">
        <w:t>牧</w:t>
      </w:r>
      <w:r w:rsidR="00E87DF2">
        <w:rPr>
          <w:rFonts w:hint="eastAsia"/>
        </w:rPr>
        <w:t>者向他傳福音</w:t>
      </w:r>
      <w:r w:rsidRPr="001C5F90">
        <w:t>，</w:t>
      </w:r>
      <w:r w:rsidR="00E87DF2">
        <w:rPr>
          <w:rFonts w:hint="eastAsia"/>
        </w:rPr>
        <w:t>反而</w:t>
      </w:r>
      <w:r w:rsidRPr="001C5F90">
        <w:t>讓</w:t>
      </w:r>
      <w:r w:rsidR="00E87DF2">
        <w:rPr>
          <w:rFonts w:hint="eastAsia"/>
        </w:rPr>
        <w:t>他失去現實的好處</w:t>
      </w:r>
      <w:r w:rsidRPr="001C5F90">
        <w:t>。</w:t>
      </w:r>
    </w:p>
    <w:p w14:paraId="46007F17" w14:textId="5EF6CF6F" w:rsidR="001C5F90" w:rsidRPr="001C5F90" w:rsidRDefault="001C5F90" w:rsidP="001C5F90">
      <w:r>
        <w:t>請看</w:t>
      </w:r>
      <w:r w:rsidRPr="001C5F90">
        <w:t>第10節</w:t>
      </w:r>
      <w:r w:rsidR="00770EE4">
        <w:rPr>
          <w:rFonts w:hint="eastAsia"/>
        </w:rPr>
        <w:t>：「</w:t>
      </w:r>
      <w:r w:rsidR="00770EE4" w:rsidRPr="00770EE4">
        <w:rPr>
          <w:rStyle w:val="a2"/>
        </w:rPr>
        <w:t>摩西聽見百姓各在各家的帳棚門口哭號。耶和華的怒氣便大發作，摩西就不喜悅。</w:t>
      </w:r>
      <w:r w:rsidR="00770EE4">
        <w:rPr>
          <w:rFonts w:hint="eastAsia"/>
        </w:rPr>
        <w:t>」</w:t>
      </w:r>
      <w:r w:rsidRPr="001C5F90">
        <w:t>貪婪</w:t>
      </w:r>
      <w:r w:rsidR="00770EE4">
        <w:rPr>
          <w:rFonts w:hint="eastAsia"/>
        </w:rPr>
        <w:t>如同</w:t>
      </w:r>
      <w:r w:rsidRPr="001C5F90">
        <w:t>瘟疫蔓延到整個以色列營。</w:t>
      </w:r>
      <w:r w:rsidR="00770EE4">
        <w:rPr>
          <w:rFonts w:hint="eastAsia"/>
        </w:rPr>
        <w:t>百姓在</w:t>
      </w:r>
      <w:r w:rsidRPr="001C5F90">
        <w:t>帳棚門口哭</w:t>
      </w:r>
      <w:r w:rsidR="00770EE4">
        <w:rPr>
          <w:rFonts w:hint="eastAsia"/>
        </w:rPr>
        <w:t>泣</w:t>
      </w:r>
      <w:r w:rsidRPr="001C5F90">
        <w:t>。民</w:t>
      </w:r>
      <w:r w:rsidR="00770EE4">
        <w:rPr>
          <w:rFonts w:hint="eastAsia"/>
        </w:rPr>
        <w:t>數記</w:t>
      </w:r>
      <w:r w:rsidR="00770EE4" w:rsidRPr="001C5F90">
        <w:t>14</w:t>
      </w:r>
      <w:r w:rsidR="00770EE4">
        <w:rPr>
          <w:rFonts w:hint="eastAsia"/>
        </w:rPr>
        <w:t>章裏，也出現全城哭泣的情境</w:t>
      </w:r>
      <w:r w:rsidR="00770EE4">
        <w:t>(</w:t>
      </w:r>
      <w:r w:rsidR="00770EE4" w:rsidRPr="001C5F90">
        <w:t>14</w:t>
      </w:r>
      <w:r w:rsidR="00770EE4">
        <w:t>:</w:t>
      </w:r>
      <w:r w:rsidR="00770EE4" w:rsidRPr="001C5F90">
        <w:t>1</w:t>
      </w:r>
      <w:r w:rsidR="00770EE4">
        <w:t>)</w:t>
      </w:r>
      <w:r w:rsidR="00770EE4">
        <w:rPr>
          <w:rFonts w:hint="eastAsia"/>
        </w:rPr>
        <w:t>。</w:t>
      </w:r>
      <w:r w:rsidR="00115D56">
        <w:rPr>
          <w:rFonts w:hint="eastAsia"/>
        </w:rPr>
        <w:t>他</w:t>
      </w:r>
      <w:r w:rsidR="00770EE4">
        <w:rPr>
          <w:rFonts w:hint="eastAsia"/>
        </w:rPr>
        <w:t>們的眼淚若是出於</w:t>
      </w:r>
      <w:r w:rsidRPr="001C5F90">
        <w:t>感激</w:t>
      </w:r>
      <w:r w:rsidR="00770EE4">
        <w:rPr>
          <w:rFonts w:hint="eastAsia"/>
        </w:rPr>
        <w:t>或</w:t>
      </w:r>
      <w:r w:rsidRPr="001C5F90">
        <w:t>悔改，那</w:t>
      </w:r>
      <w:r w:rsidR="00770EE4">
        <w:rPr>
          <w:rFonts w:hint="eastAsia"/>
        </w:rPr>
        <w:t>是多麼美麗！</w:t>
      </w:r>
      <w:r w:rsidRPr="001C5F90">
        <w:t>我們這時代的人</w:t>
      </w:r>
      <w:r w:rsidR="00770EE4">
        <w:rPr>
          <w:rFonts w:hint="eastAsia"/>
        </w:rPr>
        <w:t>也在</w:t>
      </w:r>
      <w:r w:rsidRPr="001C5F90">
        <w:t>哭</w:t>
      </w:r>
      <w:r w:rsidR="00770EE4">
        <w:rPr>
          <w:rFonts w:hint="eastAsia"/>
        </w:rPr>
        <w:t>泣。即使</w:t>
      </w:r>
      <w:r w:rsidRPr="001C5F90">
        <w:t>擁有</w:t>
      </w:r>
      <w:r w:rsidR="00770EE4">
        <w:rPr>
          <w:rFonts w:hint="eastAsia"/>
        </w:rPr>
        <w:t>許</w:t>
      </w:r>
      <w:r w:rsidRPr="001C5F90">
        <w:t>多的，</w:t>
      </w:r>
      <w:r w:rsidR="00115D56">
        <w:rPr>
          <w:rFonts w:hint="eastAsia"/>
        </w:rPr>
        <w:t>當與擁有更多，</w:t>
      </w:r>
      <w:r w:rsidRPr="001C5F90">
        <w:t>住</w:t>
      </w:r>
      <w:r w:rsidR="00115D56">
        <w:rPr>
          <w:rFonts w:hint="eastAsia"/>
        </w:rPr>
        <w:t>更</w:t>
      </w:r>
      <w:r w:rsidRPr="001C5F90">
        <w:t>寬敞的人，吃</w:t>
      </w:r>
      <w:r w:rsidR="00115D56">
        <w:rPr>
          <w:rFonts w:hint="eastAsia"/>
        </w:rPr>
        <w:t>更</w:t>
      </w:r>
      <w:r w:rsidR="00770EE4">
        <w:rPr>
          <w:rFonts w:hint="eastAsia"/>
        </w:rPr>
        <w:t>美物</w:t>
      </w:r>
      <w:r w:rsidR="00115D56">
        <w:rPr>
          <w:rFonts w:hint="eastAsia"/>
        </w:rPr>
        <w:t>的</w:t>
      </w:r>
      <w:r w:rsidRPr="001C5F90">
        <w:t>，</w:t>
      </w:r>
      <w:r w:rsidR="00770EE4">
        <w:rPr>
          <w:rFonts w:hint="eastAsia"/>
        </w:rPr>
        <w:t>也為了現實問題而</w:t>
      </w:r>
      <w:r w:rsidRPr="001C5F90">
        <w:t>哭</w:t>
      </w:r>
      <w:r w:rsidR="00770EE4">
        <w:rPr>
          <w:rFonts w:hint="eastAsia"/>
        </w:rPr>
        <w:t>泣</w:t>
      </w:r>
      <w:r w:rsidR="00115D56">
        <w:rPr>
          <w:rFonts w:hint="eastAsia"/>
        </w:rPr>
        <w:t>，</w:t>
      </w:r>
      <w:r w:rsidR="00770EE4">
        <w:rPr>
          <w:rFonts w:hint="eastAsia"/>
        </w:rPr>
        <w:t>為了</w:t>
      </w:r>
      <w:r w:rsidRPr="001C5F90">
        <w:t>賺更多錢，</w:t>
      </w:r>
      <w:r w:rsidR="00770EE4">
        <w:rPr>
          <w:rFonts w:hint="eastAsia"/>
        </w:rPr>
        <w:t>忽略</w:t>
      </w:r>
      <w:r w:rsidR="00115D56">
        <w:rPr>
          <w:rFonts w:hint="eastAsia"/>
        </w:rPr>
        <w:t>本身</w:t>
      </w:r>
      <w:r w:rsidR="00770EE4">
        <w:rPr>
          <w:rFonts w:hint="eastAsia"/>
        </w:rPr>
        <w:t>叫人</w:t>
      </w:r>
      <w:r w:rsidRPr="001C5F90">
        <w:t>感</w:t>
      </w:r>
      <w:r w:rsidR="00770EE4">
        <w:rPr>
          <w:rFonts w:hint="eastAsia"/>
        </w:rPr>
        <w:t>恩和喜樂的</w:t>
      </w:r>
      <w:r w:rsidRPr="001C5F90">
        <w:t>事。</w:t>
      </w:r>
    </w:p>
    <w:p w14:paraId="1C186D19" w14:textId="44ACEF7D" w:rsidR="001C5F90" w:rsidRPr="001C5F90" w:rsidRDefault="00770EE4" w:rsidP="001C5F90">
      <w:r>
        <w:rPr>
          <w:rFonts w:hint="eastAsia"/>
        </w:rPr>
        <w:t>「</w:t>
      </w:r>
      <w:r w:rsidRPr="0043612A">
        <w:rPr>
          <w:rStyle w:val="a2"/>
        </w:rPr>
        <w:t>耶和華的怒氣便大發作，摩西就不喜悅。</w:t>
      </w:r>
      <w:r>
        <w:rPr>
          <w:rFonts w:hint="eastAsia"/>
        </w:rPr>
        <w:t>」</w:t>
      </w:r>
      <w:r w:rsidR="001C5F90">
        <w:t>(</w:t>
      </w:r>
      <w:r w:rsidR="001C5F90" w:rsidRPr="001C5F90">
        <w:t>10</w:t>
      </w:r>
      <w:r>
        <w:rPr>
          <w:rFonts w:hint="eastAsia"/>
        </w:rPr>
        <w:t>下</w:t>
      </w:r>
      <w:r w:rsidR="001C5F90">
        <w:t>)</w:t>
      </w:r>
      <w:r w:rsidR="0043612A">
        <w:t xml:space="preserve"> </w:t>
      </w:r>
      <w:r w:rsidR="001C5F90" w:rsidRPr="001C5F90">
        <w:t>通常</w:t>
      </w:r>
      <w:r w:rsidR="0043612A">
        <w:rPr>
          <w:rFonts w:hint="eastAsia"/>
        </w:rPr>
        <w:t>摩西看見</w:t>
      </w:r>
      <w:r w:rsidR="00500E40">
        <w:t xml:space="preserve">　神</w:t>
      </w:r>
      <w:r w:rsidR="001C5F90" w:rsidRPr="001C5F90">
        <w:t>發怒時，會到</w:t>
      </w:r>
      <w:r w:rsidR="00500E40">
        <w:t xml:space="preserve">　神</w:t>
      </w:r>
      <w:r w:rsidR="001C5F90" w:rsidRPr="001C5F90">
        <w:t>那</w:t>
      </w:r>
      <w:proofErr w:type="gramStart"/>
      <w:r w:rsidR="0043612A">
        <w:rPr>
          <w:rFonts w:hint="eastAsia"/>
        </w:rPr>
        <w:t>裏</w:t>
      </w:r>
      <w:proofErr w:type="gramEnd"/>
      <w:r w:rsidR="001C5F90" w:rsidRPr="001C5F90">
        <w:t>為</w:t>
      </w:r>
      <w:r w:rsidR="0043612A">
        <w:rPr>
          <w:rFonts w:hint="eastAsia"/>
        </w:rPr>
        <w:t>百姓</w:t>
      </w:r>
      <w:r w:rsidR="001C5F90" w:rsidRPr="001C5F90">
        <w:t>祈</w:t>
      </w:r>
      <w:r w:rsidR="0043612A">
        <w:rPr>
          <w:rFonts w:hint="eastAsia"/>
        </w:rPr>
        <w:t>求</w:t>
      </w:r>
      <w:r w:rsidR="001C5F90" w:rsidRPr="001C5F90">
        <w:t>。</w:t>
      </w:r>
      <w:r w:rsidR="0043612A">
        <w:rPr>
          <w:rFonts w:hint="eastAsia"/>
        </w:rPr>
        <w:t>但</w:t>
      </w:r>
      <w:r w:rsidR="001C5F90" w:rsidRPr="001C5F90">
        <w:t>這次，摩西</w:t>
      </w:r>
      <w:r w:rsidR="0043612A">
        <w:rPr>
          <w:rFonts w:hint="eastAsia"/>
        </w:rPr>
        <w:t>向</w:t>
      </w:r>
      <w:r w:rsidR="00500E40">
        <w:rPr>
          <w:rFonts w:hint="eastAsia"/>
        </w:rPr>
        <w:t xml:space="preserve">　神</w:t>
      </w:r>
      <w:r w:rsidR="0043612A">
        <w:rPr>
          <w:rFonts w:hint="eastAsia"/>
        </w:rPr>
        <w:t>訴苦</w:t>
      </w:r>
      <w:r w:rsidR="001C5F90" w:rsidRPr="001C5F90">
        <w:t>。</w:t>
      </w:r>
      <w:r w:rsidR="001C5F90">
        <w:t>請看</w:t>
      </w:r>
      <w:r w:rsidR="001C5F90" w:rsidRPr="001C5F90">
        <w:t>第11-14節</w:t>
      </w:r>
      <w:r w:rsidR="0043612A">
        <w:rPr>
          <w:rFonts w:hint="eastAsia"/>
        </w:rPr>
        <w:t>：「</w:t>
      </w:r>
      <w:r w:rsidR="0043612A" w:rsidRPr="0043612A">
        <w:rPr>
          <w:rStyle w:val="a2"/>
          <w:lang w:val="x-none" w:eastAsia="x-none"/>
        </w:rPr>
        <w:t>摩西對耶和華說：「你為何苦待僕人？我為何不在你眼前蒙恩，竟把這管理百姓的重任加在我身上呢？這百姓豈是我懷的胎，豈是我生下來的呢？你竟對我說：『把他們抱在懷</w:t>
      </w:r>
      <w:r w:rsidR="00FD345A">
        <w:rPr>
          <w:rStyle w:val="a2"/>
          <w:lang w:val="x-none" w:eastAsia="x-none"/>
        </w:rPr>
        <w:t>裏</w:t>
      </w:r>
      <w:r w:rsidR="0043612A" w:rsidRPr="0043612A">
        <w:rPr>
          <w:rStyle w:val="a2"/>
          <w:lang w:val="x-none" w:eastAsia="x-none"/>
        </w:rPr>
        <w:t>，如養育之父抱吃奶的孩子，直抱到你起誓應許給他們祖宗的地去</w:t>
      </w:r>
      <w:r w:rsidR="0043612A" w:rsidRPr="0043612A">
        <w:rPr>
          <w:rStyle w:val="a2"/>
          <w:rFonts w:hint="eastAsia"/>
        </w:rPr>
        <w:t>。</w:t>
      </w:r>
      <w:r w:rsidR="0043612A" w:rsidRPr="0043612A">
        <w:rPr>
          <w:rStyle w:val="a2"/>
          <w:lang w:val="x-none" w:eastAsia="x-none"/>
        </w:rPr>
        <w:t>我從那</w:t>
      </w:r>
      <w:r w:rsidR="00FD345A">
        <w:rPr>
          <w:rStyle w:val="a2"/>
          <w:lang w:val="x-none" w:eastAsia="x-none"/>
        </w:rPr>
        <w:t>裏</w:t>
      </w:r>
      <w:r w:rsidR="0043612A" w:rsidRPr="0043612A">
        <w:rPr>
          <w:rStyle w:val="a2"/>
          <w:lang w:val="x-none" w:eastAsia="x-none"/>
        </w:rPr>
        <w:t>得肉給這百姓吃呢？他們都向我哭號說：『你給我們肉吃吧！』管理這百姓的責任太重了，我獨自擔當不起。</w:t>
      </w:r>
      <w:r w:rsidR="0043612A">
        <w:rPr>
          <w:rFonts w:hint="eastAsia"/>
        </w:rPr>
        <w:t>」我們</w:t>
      </w:r>
      <w:r w:rsidR="001C5F90" w:rsidRPr="001C5F90">
        <w:t>聽</w:t>
      </w:r>
      <w:r w:rsidR="0043612A">
        <w:rPr>
          <w:rFonts w:hint="eastAsia"/>
        </w:rPr>
        <w:t>見</w:t>
      </w:r>
      <w:r w:rsidR="001C5F90" w:rsidRPr="001C5F90">
        <w:t>摩西</w:t>
      </w:r>
      <w:r w:rsidR="0043612A">
        <w:rPr>
          <w:rFonts w:hint="eastAsia"/>
        </w:rPr>
        <w:t>的</w:t>
      </w:r>
      <w:r w:rsidR="001C5F90" w:rsidRPr="001C5F90">
        <w:t>苦</w:t>
      </w:r>
      <w:r w:rsidR="0043612A">
        <w:rPr>
          <w:rFonts w:hint="eastAsia"/>
        </w:rPr>
        <w:t>情</w:t>
      </w:r>
      <w:r w:rsidR="001C5F90" w:rsidRPr="001C5F90">
        <w:t>，</w:t>
      </w:r>
      <w:r w:rsidR="0043612A">
        <w:rPr>
          <w:rFonts w:hint="eastAsia"/>
        </w:rPr>
        <w:t>可見他的心有</w:t>
      </w:r>
      <w:r w:rsidR="001C5F90" w:rsidRPr="001C5F90">
        <w:t>多難</w:t>
      </w:r>
      <w:r w:rsidR="0043612A">
        <w:rPr>
          <w:rFonts w:hint="eastAsia"/>
        </w:rPr>
        <w:t>受</w:t>
      </w:r>
      <w:r w:rsidR="001C5F90" w:rsidRPr="001C5F90">
        <w:t>。</w:t>
      </w:r>
      <w:r w:rsidR="0043612A">
        <w:rPr>
          <w:rFonts w:hint="eastAsia"/>
        </w:rPr>
        <w:t>嬰兒在</w:t>
      </w:r>
      <w:r w:rsidR="001C5F90" w:rsidRPr="001C5F90">
        <w:t>饑餓時哭得</w:t>
      </w:r>
      <w:r w:rsidR="0043612A">
        <w:rPr>
          <w:rFonts w:hint="eastAsia"/>
        </w:rPr>
        <w:t>特</w:t>
      </w:r>
      <w:r w:rsidR="00CE34AC">
        <w:rPr>
          <w:rFonts w:hint="eastAsia"/>
        </w:rPr>
        <w:t>別</w:t>
      </w:r>
      <w:r w:rsidR="001C5F90" w:rsidRPr="001C5F90">
        <w:t>厲害，餵奶</w:t>
      </w:r>
      <w:r w:rsidR="00C61B51">
        <w:rPr>
          <w:rFonts w:hint="eastAsia"/>
        </w:rPr>
        <w:t>後不久</w:t>
      </w:r>
      <w:r w:rsidR="001C5F90" w:rsidRPr="001C5F90">
        <w:t>，</w:t>
      </w:r>
      <w:r w:rsidR="00C61B51">
        <w:rPr>
          <w:rFonts w:hint="eastAsia"/>
        </w:rPr>
        <w:t>又會為到別的事情大</w:t>
      </w:r>
      <w:r w:rsidR="001C5F90" w:rsidRPr="001C5F90">
        <w:t>哭。</w:t>
      </w:r>
      <w:r w:rsidR="00C61B51">
        <w:rPr>
          <w:rFonts w:hint="eastAsia"/>
        </w:rPr>
        <w:t>若是自己的</w:t>
      </w:r>
      <w:r w:rsidR="001C5F90" w:rsidRPr="001C5F90">
        <w:t>孩子，</w:t>
      </w:r>
      <w:r w:rsidR="00C61B51">
        <w:rPr>
          <w:rFonts w:hint="eastAsia"/>
        </w:rPr>
        <w:t>也因著</w:t>
      </w:r>
      <w:r w:rsidR="001C5F90" w:rsidRPr="001C5F90">
        <w:t>本能</w:t>
      </w:r>
      <w:r w:rsidR="00C61B51">
        <w:rPr>
          <w:rFonts w:hint="eastAsia"/>
        </w:rPr>
        <w:t>願意</w:t>
      </w:r>
      <w:r w:rsidR="001C5F90" w:rsidRPr="001C5F90">
        <w:t>撫養</w:t>
      </w:r>
      <w:r w:rsidR="00C61B51">
        <w:rPr>
          <w:rFonts w:hint="eastAsia"/>
        </w:rPr>
        <w:t>他，直到成人</w:t>
      </w:r>
      <w:r w:rsidR="001C5F90" w:rsidRPr="001C5F90">
        <w:t>。</w:t>
      </w:r>
      <w:r w:rsidR="00C61B51">
        <w:rPr>
          <w:rFonts w:hint="eastAsia"/>
        </w:rPr>
        <w:t>但</w:t>
      </w:r>
      <w:r w:rsidR="001C5F90" w:rsidRPr="001C5F90">
        <w:t>摩西說，</w:t>
      </w:r>
      <w:r w:rsidR="00C61B51">
        <w:rPr>
          <w:rFonts w:hint="eastAsia"/>
        </w:rPr>
        <w:t>這百姓</w:t>
      </w:r>
      <w:r w:rsidR="001C5F90" w:rsidRPr="001C5F90">
        <w:t>不是</w:t>
      </w:r>
      <w:r w:rsidR="00C61B51">
        <w:rPr>
          <w:rFonts w:hint="eastAsia"/>
        </w:rPr>
        <w:t>他</w:t>
      </w:r>
      <w:r w:rsidR="001C5F90" w:rsidRPr="001C5F90">
        <w:t>生的孩子</w:t>
      </w:r>
      <w:r w:rsidR="00C61B51">
        <w:rPr>
          <w:rFonts w:hint="eastAsia"/>
        </w:rPr>
        <w:t>，而且</w:t>
      </w:r>
      <w:r w:rsidR="001C5F90" w:rsidRPr="001C5F90">
        <w:t>不是一兩個</w:t>
      </w:r>
      <w:r w:rsidR="00C61B51" w:rsidRPr="001C5F90">
        <w:t>孩子</w:t>
      </w:r>
      <w:r w:rsidR="001C5F90" w:rsidRPr="001C5F90">
        <w:t>，而是六十萬</w:t>
      </w:r>
      <w:r w:rsidR="00C61B51">
        <w:rPr>
          <w:rFonts w:hint="eastAsia"/>
        </w:rPr>
        <w:t>男人</w:t>
      </w:r>
      <w:r w:rsidR="001C5F90" w:rsidRPr="001C5F90">
        <w:t>同時哭泣，</w:t>
      </w:r>
      <w:r w:rsidR="00C61B51">
        <w:rPr>
          <w:rFonts w:hint="eastAsia"/>
        </w:rPr>
        <w:t>他獨自一人擔當不了。要把</w:t>
      </w:r>
      <w:r w:rsidR="001C5F90" w:rsidRPr="001C5F90">
        <w:t>以色列人帶到應許之地，就像</w:t>
      </w:r>
      <w:r w:rsidR="00C61B51">
        <w:rPr>
          <w:rFonts w:hint="eastAsia"/>
        </w:rPr>
        <w:t>撫</w:t>
      </w:r>
      <w:r w:rsidR="00115D56">
        <w:rPr>
          <w:rFonts w:hint="eastAsia"/>
        </w:rPr>
        <w:t>養</w:t>
      </w:r>
      <w:r w:rsidR="00C61B51">
        <w:rPr>
          <w:rFonts w:hint="eastAsia"/>
        </w:rPr>
        <w:t>正在</w:t>
      </w:r>
      <w:r w:rsidR="001C5F90" w:rsidRPr="001C5F90">
        <w:t>吃奶的孩子</w:t>
      </w:r>
      <w:r w:rsidR="00C61B51">
        <w:rPr>
          <w:rFonts w:hint="eastAsia"/>
        </w:rPr>
        <w:t>，直到成年</w:t>
      </w:r>
      <w:r w:rsidR="001C5F90" w:rsidRPr="001C5F90">
        <w:t>。</w:t>
      </w:r>
    </w:p>
    <w:p w14:paraId="701E2674" w14:textId="6A5E55BA" w:rsidR="001C5F90" w:rsidRPr="001C5F90" w:rsidRDefault="001C5F90" w:rsidP="001C5F90">
      <w:r w:rsidRPr="001C5F90">
        <w:t>摩西說</w:t>
      </w:r>
      <w:r w:rsidR="00C61B51">
        <w:rPr>
          <w:rFonts w:hint="eastAsia"/>
        </w:rPr>
        <w:t>：「</w:t>
      </w:r>
      <w:r w:rsidR="00C61B51" w:rsidRPr="00C61B51">
        <w:rPr>
          <w:rStyle w:val="a2"/>
        </w:rPr>
        <w:t>你這樣待我，我若在你眼前蒙恩，求你立時將我殺了，不叫我見自己的苦情。</w:t>
      </w:r>
      <w:r w:rsidR="00C61B51">
        <w:rPr>
          <w:rFonts w:hint="eastAsia"/>
        </w:rPr>
        <w:t>」</w:t>
      </w:r>
      <w:r>
        <w:t>(</w:t>
      </w:r>
      <w:r w:rsidRPr="001C5F90">
        <w:t>15</w:t>
      </w:r>
      <w:r>
        <w:t>)</w:t>
      </w:r>
      <w:r w:rsidR="00C61B51">
        <w:t xml:space="preserve"> </w:t>
      </w:r>
      <w:proofErr w:type="gramStart"/>
      <w:r w:rsidRPr="001C5F90">
        <w:t>摩西牧</w:t>
      </w:r>
      <w:r w:rsidR="00190D64">
        <w:rPr>
          <w:rFonts w:hint="eastAsia"/>
        </w:rPr>
        <w:t>者</w:t>
      </w:r>
      <w:proofErr w:type="gramEnd"/>
      <w:r w:rsidR="00190D64">
        <w:rPr>
          <w:rFonts w:hint="eastAsia"/>
        </w:rPr>
        <w:t>生活相當可怕，但其實</w:t>
      </w:r>
      <w:r w:rsidR="00500E40">
        <w:rPr>
          <w:rFonts w:hint="eastAsia"/>
        </w:rPr>
        <w:t xml:space="preserve">　神</w:t>
      </w:r>
      <w:r w:rsidR="00190D64">
        <w:rPr>
          <w:rFonts w:hint="eastAsia"/>
        </w:rPr>
        <w:t>也承受這樣可怕的生活。</w:t>
      </w:r>
      <w:r w:rsidR="00500E40">
        <w:rPr>
          <w:rFonts w:hint="eastAsia"/>
        </w:rPr>
        <w:t xml:space="preserve">　神</w:t>
      </w:r>
      <w:r w:rsidR="00190D64">
        <w:rPr>
          <w:rFonts w:hint="eastAsia"/>
        </w:rPr>
        <w:t>與</w:t>
      </w:r>
      <w:r w:rsidR="00C61B51">
        <w:rPr>
          <w:rFonts w:hint="eastAsia"/>
        </w:rPr>
        <w:t>百姓</w:t>
      </w:r>
      <w:r w:rsidRPr="001C5F90">
        <w:t>立約，教導</w:t>
      </w:r>
      <w:r w:rsidR="00C61B51">
        <w:rPr>
          <w:rFonts w:hint="eastAsia"/>
        </w:rPr>
        <w:t>他們</w:t>
      </w:r>
      <w:r w:rsidR="00500E40">
        <w:t xml:space="preserve">　神</w:t>
      </w:r>
      <w:r w:rsidRPr="001C5F90">
        <w:t>聖</w:t>
      </w:r>
      <w:r w:rsidR="00C61B51">
        <w:rPr>
          <w:rFonts w:hint="eastAsia"/>
        </w:rPr>
        <w:t>潔</w:t>
      </w:r>
      <w:r w:rsidRPr="001C5F90">
        <w:t>的律法，引</w:t>
      </w:r>
      <w:r w:rsidR="00C61B51">
        <w:rPr>
          <w:rFonts w:hint="eastAsia"/>
        </w:rPr>
        <w:t>領</w:t>
      </w:r>
      <w:r w:rsidRPr="001C5F90">
        <w:t>他們到應許之地。如果</w:t>
      </w:r>
      <w:r w:rsidR="00500E40">
        <w:rPr>
          <w:rFonts w:hint="eastAsia"/>
        </w:rPr>
        <w:t xml:space="preserve">　神</w:t>
      </w:r>
      <w:r w:rsidRPr="001C5F90">
        <w:t>不愛</w:t>
      </w:r>
      <w:r w:rsidR="00190D64">
        <w:rPr>
          <w:rFonts w:hint="eastAsia"/>
        </w:rPr>
        <w:t>他們</w:t>
      </w:r>
      <w:r w:rsidRPr="001C5F90">
        <w:t>，</w:t>
      </w:r>
      <w:r w:rsidR="00190D64">
        <w:rPr>
          <w:rFonts w:hint="eastAsia"/>
        </w:rPr>
        <w:t>無對他們有不變的盼望，</w:t>
      </w:r>
      <w:r w:rsidRPr="001C5F90">
        <w:t>這</w:t>
      </w:r>
      <w:r w:rsidR="00CE34AC">
        <w:rPr>
          <w:rFonts w:hint="eastAsia"/>
        </w:rPr>
        <w:t>是</w:t>
      </w:r>
      <w:r w:rsidRPr="001C5F90">
        <w:t>不可能的。</w:t>
      </w:r>
    </w:p>
    <w:p w14:paraId="1B63B1FA" w14:textId="2E3E6B6A" w:rsidR="001C5F90" w:rsidRPr="001C5F90" w:rsidRDefault="00500E40" w:rsidP="001C5F90">
      <w:r>
        <w:t xml:space="preserve">　神</w:t>
      </w:r>
      <w:r w:rsidR="002E195E">
        <w:rPr>
          <w:rFonts w:hint="eastAsia"/>
        </w:rPr>
        <w:t>怎樣</w:t>
      </w:r>
      <w:r w:rsidR="001C5F90" w:rsidRPr="001C5F90">
        <w:t>幫助被貪婪困擾的以色列人？首先，</w:t>
      </w:r>
      <w:r>
        <w:t xml:space="preserve">　</w:t>
      </w:r>
      <w:proofErr w:type="gramStart"/>
      <w:r>
        <w:t>神</w:t>
      </w:r>
      <w:r w:rsidR="002E195E">
        <w:rPr>
          <w:rFonts w:hint="eastAsia"/>
        </w:rPr>
        <w:t>召聚</w:t>
      </w:r>
      <w:proofErr w:type="gramEnd"/>
      <w:r w:rsidR="001C5F90" w:rsidRPr="001C5F90">
        <w:t>以色列</w:t>
      </w:r>
      <w:r w:rsidR="002E195E" w:rsidRPr="001C5F90">
        <w:t>70</w:t>
      </w:r>
      <w:r w:rsidR="002E195E">
        <w:rPr>
          <w:rFonts w:hint="eastAsia"/>
        </w:rPr>
        <w:t>個長</w:t>
      </w:r>
      <w:r w:rsidR="001C5F90" w:rsidRPr="001C5F90">
        <w:t>老</w:t>
      </w:r>
      <w:r w:rsidR="002E195E">
        <w:rPr>
          <w:rFonts w:hint="eastAsia"/>
        </w:rPr>
        <w:t>來</w:t>
      </w:r>
      <w:proofErr w:type="gramStart"/>
      <w:r w:rsidR="001C5F90" w:rsidRPr="001C5F90">
        <w:t>會幕</w:t>
      </w:r>
      <w:r w:rsidR="002E195E">
        <w:rPr>
          <w:rFonts w:hint="eastAsia"/>
        </w:rPr>
        <w:t>，</w:t>
      </w:r>
      <w:proofErr w:type="gramEnd"/>
      <w:r w:rsidR="002E195E">
        <w:rPr>
          <w:rFonts w:hint="eastAsia"/>
        </w:rPr>
        <w:t>設立他們作領袖，並賜他們</w:t>
      </w:r>
      <w:r w:rsidR="001C5F90" w:rsidRPr="001C5F90">
        <w:t>聖靈，分</w:t>
      </w:r>
      <w:r w:rsidR="002E195E">
        <w:rPr>
          <w:rFonts w:hint="eastAsia"/>
        </w:rPr>
        <w:t>擔摩西</w:t>
      </w:r>
      <w:r w:rsidR="001C5F90" w:rsidRPr="001C5F90">
        <w:t>的</w:t>
      </w:r>
      <w:r w:rsidR="002E195E">
        <w:rPr>
          <w:rFonts w:hint="eastAsia"/>
        </w:rPr>
        <w:t>重</w:t>
      </w:r>
      <w:r w:rsidR="001C5F90" w:rsidRPr="001C5F90">
        <w:t>擔。</w:t>
      </w:r>
      <w:r w:rsidR="001C5F90">
        <w:t>請看</w:t>
      </w:r>
      <w:r w:rsidR="001C5F90" w:rsidRPr="001C5F90">
        <w:t>第18-20節</w:t>
      </w:r>
      <w:r w:rsidR="002E195E">
        <w:rPr>
          <w:rFonts w:hint="eastAsia"/>
        </w:rPr>
        <w:t>：「</w:t>
      </w:r>
      <w:r w:rsidR="002E195E" w:rsidRPr="002E195E">
        <w:rPr>
          <w:rStyle w:val="a2"/>
          <w:lang w:val="x-none" w:eastAsia="x-none"/>
        </w:rPr>
        <w:t>又要對百姓說：『你們應當自潔，預備明天吃肉，因為你們哭號說：誰給我們肉吃！我們在埃及很好。這聲音達到了耶和華的耳中，所以他必給你們肉吃。你們不止吃一天、兩天、五天、十天、二十天，要吃一個整月，甚至肉從你們鼻孔</w:t>
      </w:r>
      <w:r w:rsidR="00FD345A">
        <w:rPr>
          <w:rStyle w:val="a2"/>
          <w:lang w:val="x-none" w:eastAsia="x-none"/>
        </w:rPr>
        <w:t>裏</w:t>
      </w:r>
      <w:r w:rsidR="002E195E" w:rsidRPr="002E195E">
        <w:rPr>
          <w:rStyle w:val="a2"/>
          <w:lang w:val="x-none" w:eastAsia="x-none"/>
        </w:rPr>
        <w:t>噴出來，使你們厭惡了，</w:t>
      </w:r>
      <w:r w:rsidR="002E195E" w:rsidRPr="002E195E">
        <w:rPr>
          <w:rStyle w:val="a2"/>
        </w:rPr>
        <w:t>因為你們厭棄住在你們中間的耶和華，在他面前哭號說：我們為何出了埃及呢！』</w:t>
      </w:r>
      <w:r w:rsidR="002E195E">
        <w:rPr>
          <w:rFonts w:hint="eastAsia"/>
        </w:rPr>
        <w:t>」</w:t>
      </w:r>
      <w:proofErr w:type="spellStart"/>
      <w:r w:rsidR="00DB02A1" w:rsidRPr="00DB02A1">
        <w:rPr>
          <w:lang w:val="x-none" w:eastAsia="x-none"/>
        </w:rPr>
        <w:t>厭惡</w:t>
      </w:r>
      <w:r w:rsidR="00DB02A1">
        <w:rPr>
          <w:rFonts w:hint="eastAsia"/>
          <w:lang w:val="x-none"/>
        </w:rPr>
        <w:t>意</w:t>
      </w:r>
      <w:r w:rsidR="001C5F90" w:rsidRPr="001C5F90">
        <w:t>指噁心</w:t>
      </w:r>
      <w:r w:rsidR="00DB02A1">
        <w:rPr>
          <w:rFonts w:hint="eastAsia"/>
        </w:rPr>
        <w:t>，七十士譯本為</w:t>
      </w:r>
      <w:r w:rsidR="001C5F90" w:rsidRPr="001C5F90">
        <w:t>霍亂，</w:t>
      </w:r>
      <w:r w:rsidR="00DB02A1">
        <w:rPr>
          <w:rFonts w:hint="eastAsia"/>
        </w:rPr>
        <w:t>就是</w:t>
      </w:r>
      <w:r w:rsidR="00DB02A1" w:rsidRPr="001C5F90">
        <w:t>嚴重</w:t>
      </w:r>
      <w:r w:rsidR="001C5F90" w:rsidRPr="001C5F90">
        <w:t>腹瀉。</w:t>
      </w:r>
      <w:r w:rsidR="00D97337">
        <w:rPr>
          <w:rFonts w:hint="eastAsia"/>
        </w:rPr>
        <w:t>他們能任意</w:t>
      </w:r>
      <w:r w:rsidR="0070208C">
        <w:rPr>
          <w:rFonts w:hint="eastAsia"/>
        </w:rPr>
        <w:t>地</w:t>
      </w:r>
      <w:r w:rsidR="00D97337">
        <w:rPr>
          <w:rFonts w:hint="eastAsia"/>
        </w:rPr>
        <w:t>吃</w:t>
      </w:r>
      <w:r w:rsidR="001C5F90" w:rsidRPr="001C5F90">
        <w:t>，直到生病</w:t>
      </w:r>
      <w:r w:rsidR="00D97337">
        <w:rPr>
          <w:rFonts w:hint="eastAsia"/>
        </w:rPr>
        <w:t>，</w:t>
      </w:r>
      <w:r w:rsidR="001C5F90" w:rsidRPr="001C5F90">
        <w:t>下次聞</w:t>
      </w:r>
      <w:r w:rsidR="00D97337">
        <w:rPr>
          <w:rFonts w:hint="eastAsia"/>
        </w:rPr>
        <w:t>到這</w:t>
      </w:r>
      <w:r w:rsidR="001C5F90" w:rsidRPr="001C5F90">
        <w:t>味道</w:t>
      </w:r>
      <w:r w:rsidR="00D97337">
        <w:rPr>
          <w:rFonts w:hint="eastAsia"/>
        </w:rPr>
        <w:t>也不願吃了</w:t>
      </w:r>
      <w:proofErr w:type="spellEnd"/>
      <w:r w:rsidR="001C5F90">
        <w:rPr>
          <w:rFonts w:hint="eastAsia"/>
        </w:rPr>
        <w:t>。</w:t>
      </w:r>
    </w:p>
    <w:p w14:paraId="7B664A75" w14:textId="6E659A2E" w:rsidR="00166F3A" w:rsidRDefault="0070208C" w:rsidP="001C5F90">
      <w:r>
        <w:rPr>
          <w:rFonts w:hint="eastAsia"/>
        </w:rPr>
        <w:t>然而，</w:t>
      </w:r>
      <w:r w:rsidR="001C5F90" w:rsidRPr="001C5F90">
        <w:t>摩西反問</w:t>
      </w:r>
      <w:r w:rsidR="00500E40">
        <w:rPr>
          <w:rFonts w:hint="eastAsia"/>
        </w:rPr>
        <w:t xml:space="preserve">　神</w:t>
      </w:r>
      <w:r w:rsidR="001C5F90" w:rsidRPr="001C5F90">
        <w:t>，在一無所有的曠野</w:t>
      </w:r>
      <w:proofErr w:type="gramStart"/>
      <w:r>
        <w:rPr>
          <w:rFonts w:hint="eastAsia"/>
        </w:rPr>
        <w:t>裏</w:t>
      </w:r>
      <w:proofErr w:type="gramEnd"/>
      <w:r w:rsidR="001C5F90" w:rsidRPr="001C5F90">
        <w:t>，如何</w:t>
      </w:r>
      <w:r>
        <w:rPr>
          <w:rFonts w:hint="eastAsia"/>
        </w:rPr>
        <w:t>能給多達</w:t>
      </w:r>
      <w:r w:rsidR="001C5F90" w:rsidRPr="001C5F90">
        <w:t>60萬以色列</w:t>
      </w:r>
      <w:r>
        <w:rPr>
          <w:rFonts w:hint="eastAsia"/>
        </w:rPr>
        <w:t>男丁吃</w:t>
      </w:r>
      <w:r w:rsidR="001C5F90" w:rsidRPr="001C5F90">
        <w:t>肉一個月</w:t>
      </w:r>
      <w:r>
        <w:rPr>
          <w:rFonts w:hint="eastAsia"/>
        </w:rPr>
        <w:t>，就是宰了</w:t>
      </w:r>
      <w:r w:rsidR="001C5F90" w:rsidRPr="001C5F90">
        <w:t>羊群牛群</w:t>
      </w:r>
      <w:r>
        <w:rPr>
          <w:rFonts w:hint="eastAsia"/>
        </w:rPr>
        <w:t>，</w:t>
      </w:r>
      <w:proofErr w:type="gramStart"/>
      <w:r>
        <w:rPr>
          <w:rFonts w:hint="eastAsia"/>
        </w:rPr>
        <w:t>或捕足</w:t>
      </w:r>
      <w:r w:rsidR="001C5F90" w:rsidRPr="001C5F90">
        <w:t>海</w:t>
      </w:r>
      <w:proofErr w:type="gramEnd"/>
      <w:r>
        <w:rPr>
          <w:rFonts w:hint="eastAsia"/>
        </w:rPr>
        <w:t>中</w:t>
      </w:r>
      <w:r w:rsidR="001C5F90" w:rsidRPr="001C5F90">
        <w:t>所有</w:t>
      </w:r>
      <w:r>
        <w:rPr>
          <w:rFonts w:hint="eastAsia"/>
        </w:rPr>
        <w:t>的</w:t>
      </w:r>
      <w:r w:rsidR="001C5F90" w:rsidRPr="001C5F90">
        <w:t>魚</w:t>
      </w:r>
      <w:r>
        <w:rPr>
          <w:rFonts w:hint="eastAsia"/>
        </w:rPr>
        <w:t>也是</w:t>
      </w:r>
      <w:r w:rsidR="001C5F90" w:rsidRPr="001C5F90">
        <w:lastRenderedPageBreak/>
        <w:t>不足</w:t>
      </w:r>
      <w:r>
        <w:rPr>
          <w:rFonts w:hint="eastAsia"/>
        </w:rPr>
        <w:t>夠</w:t>
      </w:r>
      <w:r w:rsidR="001C5F90" w:rsidRPr="001C5F90">
        <w:t>。十個人每天</w:t>
      </w:r>
      <w:r>
        <w:rPr>
          <w:rFonts w:hint="eastAsia"/>
        </w:rPr>
        <w:t>能</w:t>
      </w:r>
      <w:r w:rsidR="001C5F90" w:rsidRPr="001C5F90">
        <w:t>吃一隻羊，</w:t>
      </w:r>
      <w:r>
        <w:rPr>
          <w:rFonts w:hint="eastAsia"/>
        </w:rPr>
        <w:t>以色列2</w:t>
      </w:r>
      <w:r>
        <w:t>00</w:t>
      </w:r>
      <w:r>
        <w:rPr>
          <w:rFonts w:hint="eastAsia"/>
        </w:rPr>
        <w:t>萬人，</w:t>
      </w:r>
      <w:proofErr w:type="gramStart"/>
      <w:r>
        <w:rPr>
          <w:rFonts w:hint="eastAsia"/>
        </w:rPr>
        <w:t>每用</w:t>
      </w:r>
      <w:r w:rsidR="001C5F90" w:rsidRPr="001C5F90">
        <w:t>需要</w:t>
      </w:r>
      <w:proofErr w:type="gramEnd"/>
      <w:r w:rsidR="001C5F90" w:rsidRPr="001C5F90">
        <w:t>600萬隻羊。摩西這番</w:t>
      </w:r>
      <w:r>
        <w:rPr>
          <w:rFonts w:hint="eastAsia"/>
        </w:rPr>
        <w:t>說</w:t>
      </w:r>
      <w:r w:rsidR="001C5F90" w:rsidRPr="001C5F90">
        <w:t>話，</w:t>
      </w:r>
      <w:r>
        <w:rPr>
          <w:rFonts w:hint="eastAsia"/>
        </w:rPr>
        <w:t>也</w:t>
      </w:r>
      <w:r w:rsidR="001C5F90" w:rsidRPr="001C5F90">
        <w:t>讓人</w:t>
      </w:r>
      <w:r>
        <w:rPr>
          <w:rFonts w:hint="eastAsia"/>
        </w:rPr>
        <w:t>聯</w:t>
      </w:r>
      <w:r w:rsidR="001C5F90" w:rsidRPr="001C5F90">
        <w:t>想起</w:t>
      </w:r>
      <w:r>
        <w:rPr>
          <w:rFonts w:hint="eastAsia"/>
        </w:rPr>
        <w:t>腓</w:t>
      </w:r>
      <w:r w:rsidR="001C5F90" w:rsidRPr="001C5F90">
        <w:t>力</w:t>
      </w:r>
      <w:r>
        <w:rPr>
          <w:rFonts w:hint="eastAsia"/>
        </w:rPr>
        <w:t>回答耶穌在曠野餵飽眾人的問題，</w:t>
      </w:r>
      <w:r>
        <w:rPr>
          <w:lang w:eastAsia="x-none"/>
        </w:rPr>
        <w:t>「</w:t>
      </w:r>
      <w:proofErr w:type="spellStart"/>
      <w:r w:rsidRPr="00166F3A">
        <w:rPr>
          <w:rStyle w:val="a2"/>
        </w:rPr>
        <w:t>就是二十兩銀子的餅，叫他們各人吃一點也是不夠的</w:t>
      </w:r>
      <w:proofErr w:type="spellEnd"/>
      <w:r w:rsidRPr="00166F3A">
        <w:rPr>
          <w:rStyle w:val="a2"/>
        </w:rPr>
        <w:t>。</w:t>
      </w:r>
      <w:r>
        <w:rPr>
          <w:lang w:eastAsia="x-none"/>
        </w:rPr>
        <w:t>」</w:t>
      </w:r>
      <w:proofErr w:type="spellStart"/>
      <w:r w:rsidR="00166F3A">
        <w:rPr>
          <w:rFonts w:hint="eastAsia"/>
        </w:rPr>
        <w:t>結論是打發眾人離去</w:t>
      </w:r>
      <w:proofErr w:type="spellEnd"/>
      <w:r w:rsidR="001C5F90" w:rsidRPr="001C5F90">
        <w:t>。</w:t>
      </w:r>
    </w:p>
    <w:p w14:paraId="5AAF860E" w14:textId="176D7EFF" w:rsidR="001C5F90" w:rsidRPr="001C5F90" w:rsidRDefault="00500E40" w:rsidP="002A5687">
      <w:r>
        <w:t xml:space="preserve">　神</w:t>
      </w:r>
      <w:r w:rsidR="001C5F90" w:rsidRPr="001C5F90">
        <w:t>責備摩西的不信。</w:t>
      </w:r>
      <w:r w:rsidR="001C5F90">
        <w:t>請看</w:t>
      </w:r>
      <w:r w:rsidR="001C5F90" w:rsidRPr="001C5F90">
        <w:t>第23節</w:t>
      </w:r>
      <w:r w:rsidR="008E1A85">
        <w:rPr>
          <w:rFonts w:hint="eastAsia"/>
        </w:rPr>
        <w:t>：「</w:t>
      </w:r>
      <w:r w:rsidR="008E1A85" w:rsidRPr="008E1A85">
        <w:rPr>
          <w:rStyle w:val="a2"/>
        </w:rPr>
        <w:t>耶和華對摩西說：「耶和華的膀臂豈是縮短了嗎？現在要看我的話向你應驗不應驗。」</w:t>
      </w:r>
      <w:proofErr w:type="gramStart"/>
      <w:r w:rsidR="008E1A85">
        <w:rPr>
          <w:rFonts w:hint="eastAsia"/>
        </w:rPr>
        <w:t>」</w:t>
      </w:r>
      <w:proofErr w:type="gramEnd"/>
      <w:r w:rsidR="002A5687" w:rsidRPr="001C5F90">
        <w:t>以色列人，甚至摩西</w:t>
      </w:r>
      <w:r w:rsidR="002A5687">
        <w:rPr>
          <w:rFonts w:hint="eastAsia"/>
        </w:rPr>
        <w:t>也</w:t>
      </w:r>
      <w:r w:rsidR="002A5687" w:rsidRPr="002A5687">
        <w:t>認為耶和華的膀臂縮短了</w:t>
      </w:r>
      <w:r w:rsidR="002A5687">
        <w:rPr>
          <w:rFonts w:hint="eastAsia"/>
        </w:rPr>
        <w:t>，</w:t>
      </w:r>
      <w:r>
        <w:t xml:space="preserve">　神</w:t>
      </w:r>
      <w:r w:rsidR="001C5F90" w:rsidRPr="001C5F90">
        <w:t>的能力是有限的。然而，</w:t>
      </w:r>
      <w:r>
        <w:t xml:space="preserve">　神</w:t>
      </w:r>
      <w:r w:rsidR="002A5687">
        <w:rPr>
          <w:rFonts w:hint="eastAsia"/>
        </w:rPr>
        <w:t>在埃及施行</w:t>
      </w:r>
      <w:r w:rsidR="001C5F90" w:rsidRPr="001C5F90">
        <w:t>十災，拯救以色列人</w:t>
      </w:r>
      <w:r w:rsidR="002A5687">
        <w:rPr>
          <w:rFonts w:hint="eastAsia"/>
        </w:rPr>
        <w:t>出來，又以大能的</w:t>
      </w:r>
      <w:r w:rsidR="001C5F90" w:rsidRPr="001C5F90">
        <w:t>手</w:t>
      </w:r>
      <w:r w:rsidR="002A5687">
        <w:rPr>
          <w:rFonts w:hint="eastAsia"/>
        </w:rPr>
        <w:t>將</w:t>
      </w:r>
      <w:r w:rsidR="001C5F90" w:rsidRPr="001C5F90">
        <w:t>紅海</w:t>
      </w:r>
      <w:r w:rsidR="002A5687">
        <w:rPr>
          <w:rFonts w:hint="eastAsia"/>
        </w:rPr>
        <w:t>分</w:t>
      </w:r>
      <w:r w:rsidR="001C5F90" w:rsidRPr="001C5F90">
        <w:t>開，</w:t>
      </w:r>
      <w:r w:rsidR="002A5687">
        <w:rPr>
          <w:rFonts w:hint="eastAsia"/>
        </w:rPr>
        <w:t>使</w:t>
      </w:r>
      <w:r w:rsidR="001C5F90" w:rsidRPr="001C5F90">
        <w:t>以色列人</w:t>
      </w:r>
      <w:r w:rsidR="002A5687">
        <w:rPr>
          <w:rFonts w:hint="eastAsia"/>
        </w:rPr>
        <w:t>如</w:t>
      </w:r>
      <w:proofErr w:type="gramStart"/>
      <w:r w:rsidR="002A5687">
        <w:rPr>
          <w:rFonts w:hint="eastAsia"/>
        </w:rPr>
        <w:t>行乾地</w:t>
      </w:r>
      <w:proofErr w:type="gramEnd"/>
      <w:r w:rsidR="002A5687">
        <w:rPr>
          <w:rFonts w:hint="eastAsia"/>
        </w:rPr>
        <w:t>走過，在</w:t>
      </w:r>
      <w:r w:rsidR="001C5F90" w:rsidRPr="001C5F90">
        <w:t>曠野</w:t>
      </w:r>
      <w:r w:rsidR="002A5687">
        <w:rPr>
          <w:rFonts w:hint="eastAsia"/>
        </w:rPr>
        <w:t>日子中從天</w:t>
      </w:r>
      <w:proofErr w:type="gramStart"/>
      <w:r w:rsidR="002A5687" w:rsidRPr="00FD345A">
        <w:rPr>
          <w:rFonts w:hint="eastAsia"/>
        </w:rPr>
        <w:t>降下嗎哪</w:t>
      </w:r>
      <w:proofErr w:type="gramEnd"/>
      <w:r w:rsidR="001C5F90" w:rsidRPr="001C5F90">
        <w:t>，使以色列人不</w:t>
      </w:r>
      <w:r w:rsidR="002A5687">
        <w:rPr>
          <w:rFonts w:hint="eastAsia"/>
        </w:rPr>
        <w:t>至</w:t>
      </w:r>
      <w:r w:rsidR="001C5F90" w:rsidRPr="001C5F90">
        <w:t>挨餓。</w:t>
      </w:r>
    </w:p>
    <w:p w14:paraId="1AB6B6CE" w14:textId="14C23B13" w:rsidR="001C5F90" w:rsidRPr="001C5F90" w:rsidRDefault="002A5687" w:rsidP="008E1A85">
      <w:r>
        <w:rPr>
          <w:rFonts w:hint="eastAsia"/>
        </w:rPr>
        <w:t>當人</w:t>
      </w:r>
      <w:r w:rsidR="001C5F90" w:rsidRPr="001C5F90">
        <w:t>陷入貪婪</w:t>
      </w:r>
      <w:r>
        <w:rPr>
          <w:rFonts w:hint="eastAsia"/>
        </w:rPr>
        <w:t>就不能相信</w:t>
      </w:r>
      <w:r w:rsidR="00500E40">
        <w:rPr>
          <w:rFonts w:hint="eastAsia"/>
        </w:rPr>
        <w:t xml:space="preserve">　神</w:t>
      </w:r>
      <w:r>
        <w:rPr>
          <w:rFonts w:hint="eastAsia"/>
        </w:rPr>
        <w:t>的膀臂，</w:t>
      </w:r>
      <w:r w:rsidR="001C5F90" w:rsidRPr="001C5F90">
        <w:t>以色列</w:t>
      </w:r>
      <w:r w:rsidR="00190D64">
        <w:rPr>
          <w:rFonts w:hint="eastAsia"/>
        </w:rPr>
        <w:t>陷入貪婪也是因為不信</w:t>
      </w:r>
      <w:r w:rsidR="00500E40">
        <w:rPr>
          <w:rFonts w:hint="eastAsia"/>
        </w:rPr>
        <w:t xml:space="preserve">　神</w:t>
      </w:r>
      <w:r w:rsidR="00190D64">
        <w:rPr>
          <w:rFonts w:hint="eastAsia"/>
        </w:rPr>
        <w:t>的膀臂，</w:t>
      </w:r>
      <w:r w:rsidR="001C5F90" w:rsidRPr="001C5F90">
        <w:t>摩西說不能</w:t>
      </w:r>
      <w:proofErr w:type="gramStart"/>
      <w:r>
        <w:rPr>
          <w:rFonts w:hint="eastAsia"/>
        </w:rPr>
        <w:t>承擔牧</w:t>
      </w:r>
      <w:proofErr w:type="gramEnd"/>
      <w:r>
        <w:rPr>
          <w:rFonts w:hint="eastAsia"/>
        </w:rPr>
        <w:t>者的職份</w:t>
      </w:r>
      <w:r w:rsidR="00190D64">
        <w:rPr>
          <w:rFonts w:hint="eastAsia"/>
        </w:rPr>
        <w:t>，也是因為不信</w:t>
      </w:r>
      <w:r w:rsidR="00500E40">
        <w:rPr>
          <w:rFonts w:hint="eastAsia"/>
        </w:rPr>
        <w:t xml:space="preserve">　神</w:t>
      </w:r>
      <w:r w:rsidR="00190D64">
        <w:rPr>
          <w:rFonts w:hint="eastAsia"/>
        </w:rPr>
        <w:t>的膀臂</w:t>
      </w:r>
      <w:r w:rsidR="001C5F90" w:rsidRPr="001C5F90">
        <w:t>。事實上，曠野</w:t>
      </w:r>
      <w:r w:rsidR="004E788C">
        <w:rPr>
          <w:rFonts w:hint="eastAsia"/>
        </w:rPr>
        <w:t>與</w:t>
      </w:r>
      <w:proofErr w:type="gramStart"/>
      <w:r w:rsidR="001C5F90" w:rsidRPr="001C5F90">
        <w:t>迦</w:t>
      </w:r>
      <w:proofErr w:type="gramEnd"/>
      <w:r w:rsidR="001C5F90" w:rsidRPr="001C5F90">
        <w:t>南</w:t>
      </w:r>
      <w:r w:rsidR="004E788C">
        <w:rPr>
          <w:rFonts w:hint="eastAsia"/>
        </w:rPr>
        <w:t>地並沒有分別，同樣充滿問題和危險</w:t>
      </w:r>
      <w:r w:rsidR="001C5F90" w:rsidRPr="001C5F90">
        <w:t>。我們生活</w:t>
      </w:r>
      <w:r w:rsidR="004E788C">
        <w:rPr>
          <w:rFonts w:hint="eastAsia"/>
        </w:rPr>
        <w:t>如</w:t>
      </w:r>
      <w:r w:rsidR="004E788C" w:rsidRPr="00FD345A">
        <w:rPr>
          <w:rFonts w:hint="eastAsia"/>
        </w:rPr>
        <w:t>同在</w:t>
      </w:r>
      <w:r w:rsidR="004E788C">
        <w:rPr>
          <w:rFonts w:hint="eastAsia"/>
        </w:rPr>
        <w:t>曠</w:t>
      </w:r>
      <w:r w:rsidR="001C5F90" w:rsidRPr="001C5F90">
        <w:t>野</w:t>
      </w:r>
      <w:r w:rsidR="004E788C">
        <w:rPr>
          <w:rFonts w:hint="eastAsia"/>
        </w:rPr>
        <w:t>，若非</w:t>
      </w:r>
      <w:r w:rsidR="00500E40">
        <w:rPr>
          <w:rFonts w:hint="eastAsia"/>
        </w:rPr>
        <w:t xml:space="preserve">　神</w:t>
      </w:r>
      <w:r w:rsidR="004E788C">
        <w:rPr>
          <w:rFonts w:hint="eastAsia"/>
        </w:rPr>
        <w:t>的扶持，我們也是一無所有。</w:t>
      </w:r>
      <w:r w:rsidR="00500E40">
        <w:t xml:space="preserve">　神</w:t>
      </w:r>
      <w:r w:rsidR="001C5F90" w:rsidRPr="001C5F90">
        <w:t>創造了人</w:t>
      </w:r>
      <w:r w:rsidR="004E788C">
        <w:rPr>
          <w:rFonts w:hint="eastAsia"/>
        </w:rPr>
        <w:t>後，說</w:t>
      </w:r>
      <w:r w:rsidR="008E1A85">
        <w:rPr>
          <w:rFonts w:hint="eastAsia"/>
        </w:rPr>
        <w:t>「</w:t>
      </w:r>
      <w:r w:rsidR="008E1A85" w:rsidRPr="008E1A85">
        <w:rPr>
          <w:rStyle w:val="a2"/>
        </w:rPr>
        <w:t>看哪，我將遍地上一切結種子的菜蔬和一切樹上所結有核的</w:t>
      </w:r>
      <w:proofErr w:type="gramStart"/>
      <w:r w:rsidR="008E1A85" w:rsidRPr="008E1A85">
        <w:rPr>
          <w:rStyle w:val="a2"/>
        </w:rPr>
        <w:t>果子全賜給</w:t>
      </w:r>
      <w:proofErr w:type="gramEnd"/>
      <w:r w:rsidR="008E1A85" w:rsidRPr="008E1A85">
        <w:rPr>
          <w:rStyle w:val="a2"/>
        </w:rPr>
        <w:t>你們作食物。</w:t>
      </w:r>
      <w:r w:rsidR="008E1A85">
        <w:rPr>
          <w:rFonts w:hint="eastAsia"/>
        </w:rPr>
        <w:t>」</w:t>
      </w:r>
      <w:r w:rsidR="001C5F90">
        <w:t>(</w:t>
      </w:r>
      <w:r w:rsidR="001C5F90" w:rsidRPr="001C5F90">
        <w:t>創1</w:t>
      </w:r>
      <w:r w:rsidR="001C5F90">
        <w:t>:</w:t>
      </w:r>
      <w:r w:rsidR="001C5F90" w:rsidRPr="001C5F90">
        <w:t>29</w:t>
      </w:r>
      <w:r w:rsidR="001C5F90">
        <w:t>)</w:t>
      </w:r>
      <w:r w:rsidR="008E1A85">
        <w:t xml:space="preserve"> </w:t>
      </w:r>
      <w:r w:rsidR="001C5F90" w:rsidRPr="001C5F90">
        <w:t>當</w:t>
      </w:r>
      <w:r w:rsidR="004E788C">
        <w:rPr>
          <w:rFonts w:hint="eastAsia"/>
        </w:rPr>
        <w:t>人忘記</w:t>
      </w:r>
      <w:r w:rsidR="00500E40">
        <w:rPr>
          <w:rFonts w:hint="eastAsia"/>
        </w:rPr>
        <w:t xml:space="preserve">　神</w:t>
      </w:r>
      <w:r w:rsidR="004E788C">
        <w:rPr>
          <w:rFonts w:hint="eastAsia"/>
        </w:rPr>
        <w:t>的創造和供應時，以為是靠個人努力而得</w:t>
      </w:r>
      <w:r w:rsidR="001C5F90" w:rsidRPr="001C5F90">
        <w:t>，貪婪的種子</w:t>
      </w:r>
      <w:r w:rsidR="004E788C">
        <w:rPr>
          <w:rFonts w:hint="eastAsia"/>
        </w:rPr>
        <w:t>就</w:t>
      </w:r>
      <w:r w:rsidR="001C5F90" w:rsidRPr="001C5F90">
        <w:t>開始</w:t>
      </w:r>
      <w:r w:rsidR="004E788C">
        <w:rPr>
          <w:rFonts w:hint="eastAsia"/>
        </w:rPr>
        <w:t>成</w:t>
      </w:r>
      <w:r w:rsidR="001C5F90" w:rsidRPr="001C5F90">
        <w:t>長。</w:t>
      </w:r>
    </w:p>
    <w:p w14:paraId="3EDAF0F3" w14:textId="4EA08AC5" w:rsidR="00E24D19" w:rsidRDefault="00500E40" w:rsidP="001C5F90">
      <w:r>
        <w:t xml:space="preserve">　神</w:t>
      </w:r>
      <w:r w:rsidR="001C5F90" w:rsidRPr="001C5F90">
        <w:t>的話如何</w:t>
      </w:r>
      <w:r w:rsidR="004E788C">
        <w:rPr>
          <w:rFonts w:hint="eastAsia"/>
        </w:rPr>
        <w:t>成就</w:t>
      </w:r>
      <w:r w:rsidR="001C5F90" w:rsidRPr="001C5F90">
        <w:t>呢？</w:t>
      </w:r>
      <w:r w:rsidR="00190D64">
        <w:t>請</w:t>
      </w:r>
      <w:r w:rsidR="00190D64" w:rsidRPr="001C5F90">
        <w:t>看第2</w:t>
      </w:r>
      <w:r w:rsidR="00190D64">
        <w:t>4</w:t>
      </w:r>
      <w:r w:rsidR="00190D64" w:rsidRPr="00D24CA7">
        <w:t>,</w:t>
      </w:r>
      <w:r w:rsidR="00190D64">
        <w:rPr>
          <w:rFonts w:eastAsia="DengXian" w:hint="eastAsia"/>
        </w:rPr>
        <w:t>2</w:t>
      </w:r>
      <w:r w:rsidR="00190D64">
        <w:rPr>
          <w:rFonts w:eastAsia="DengXian"/>
        </w:rPr>
        <w:t>5</w:t>
      </w:r>
      <w:r w:rsidR="00190D64" w:rsidRPr="001C5F90">
        <w:t>節。</w:t>
      </w:r>
      <w:r w:rsidR="004E788C">
        <w:rPr>
          <w:rFonts w:hint="eastAsia"/>
        </w:rPr>
        <w:t>那</w:t>
      </w:r>
      <w:r w:rsidR="001C5F90" w:rsidRPr="001C5F90">
        <w:t>七十</w:t>
      </w:r>
      <w:proofErr w:type="gramStart"/>
      <w:r w:rsidR="004E788C">
        <w:rPr>
          <w:rFonts w:hint="eastAsia"/>
        </w:rPr>
        <w:t>個</w:t>
      </w:r>
      <w:proofErr w:type="gramEnd"/>
      <w:r w:rsidR="001C5F90" w:rsidRPr="001C5F90">
        <w:t>長老，</w:t>
      </w:r>
      <w:r>
        <w:rPr>
          <w:rFonts w:hint="eastAsia"/>
        </w:rPr>
        <w:t xml:space="preserve">　神</w:t>
      </w:r>
      <w:proofErr w:type="gramStart"/>
      <w:r w:rsidR="004E788C" w:rsidRPr="00FD345A">
        <w:rPr>
          <w:rFonts w:hint="eastAsia"/>
        </w:rPr>
        <w:t>將賜</w:t>
      </w:r>
      <w:r w:rsidR="001C5F90" w:rsidRPr="001C5F90">
        <w:t>給摩</w:t>
      </w:r>
      <w:proofErr w:type="gramEnd"/>
      <w:r w:rsidR="001C5F90" w:rsidRPr="001C5F90">
        <w:t>西的靈，</w:t>
      </w:r>
      <w:r w:rsidR="004E788C">
        <w:rPr>
          <w:rFonts w:hint="eastAsia"/>
        </w:rPr>
        <w:t>分賜與他們，他們就說</w:t>
      </w:r>
      <w:r w:rsidR="001C5F90" w:rsidRPr="001C5F90">
        <w:t>預言，</w:t>
      </w:r>
      <w:r w:rsidR="004E788C">
        <w:rPr>
          <w:rFonts w:hint="eastAsia"/>
        </w:rPr>
        <w:t>並</w:t>
      </w:r>
      <w:r w:rsidR="001C5F90" w:rsidRPr="001C5F90">
        <w:t>分擔</w:t>
      </w:r>
      <w:r w:rsidR="004E788C">
        <w:rPr>
          <w:rFonts w:hint="eastAsia"/>
        </w:rPr>
        <w:t>摩西的工作</w:t>
      </w:r>
      <w:r w:rsidR="001C5F90" w:rsidRPr="001C5F90">
        <w:t>。</w:t>
      </w:r>
      <w:r w:rsidR="004E788C">
        <w:rPr>
          <w:rFonts w:hint="eastAsia"/>
        </w:rPr>
        <w:t>一件</w:t>
      </w:r>
      <w:r w:rsidR="001C5F90" w:rsidRPr="001C5F90">
        <w:t>沉重</w:t>
      </w:r>
      <w:r w:rsidR="004E788C">
        <w:rPr>
          <w:rFonts w:hint="eastAsia"/>
        </w:rPr>
        <w:t>之物</w:t>
      </w:r>
      <w:r w:rsidR="001C5F90" w:rsidRPr="001C5F90">
        <w:t>獨自</w:t>
      </w:r>
      <w:r w:rsidR="004E788C">
        <w:rPr>
          <w:rFonts w:hint="eastAsia"/>
        </w:rPr>
        <w:t>擔當不了，眾人將重量分擔時能成就</w:t>
      </w:r>
      <w:r w:rsidR="001C5F90" w:rsidRPr="001C5F90">
        <w:t>。</w:t>
      </w:r>
      <w:proofErr w:type="gramStart"/>
      <w:r w:rsidR="004E788C">
        <w:rPr>
          <w:rFonts w:hint="eastAsia"/>
        </w:rPr>
        <w:t>當召聚</w:t>
      </w:r>
      <w:proofErr w:type="gramEnd"/>
      <w:r w:rsidR="004E788C">
        <w:rPr>
          <w:rFonts w:hint="eastAsia"/>
        </w:rPr>
        <w:t>的</w:t>
      </w:r>
      <w:r w:rsidR="001C5F90" w:rsidRPr="001C5F90">
        <w:t>七十</w:t>
      </w:r>
      <w:proofErr w:type="gramStart"/>
      <w:r w:rsidR="004E788C">
        <w:rPr>
          <w:rFonts w:hint="eastAsia"/>
        </w:rPr>
        <w:t>個</w:t>
      </w:r>
      <w:proofErr w:type="gramEnd"/>
      <w:r w:rsidR="004E788C">
        <w:rPr>
          <w:rFonts w:hint="eastAsia"/>
        </w:rPr>
        <w:t>長老中</w:t>
      </w:r>
      <w:r w:rsidR="001C5F90" w:rsidRPr="001C5F90">
        <w:t>，</w:t>
      </w:r>
      <w:proofErr w:type="spellStart"/>
      <w:r w:rsidR="004E788C">
        <w:rPr>
          <w:lang w:eastAsia="x-none"/>
        </w:rPr>
        <w:t>伊利達</w:t>
      </w:r>
      <w:r w:rsidR="004E788C">
        <w:rPr>
          <w:rFonts w:hint="eastAsia"/>
        </w:rPr>
        <w:t>和</w:t>
      </w:r>
      <w:r w:rsidR="004E788C">
        <w:rPr>
          <w:lang w:eastAsia="x-none"/>
        </w:rPr>
        <w:t>米達</w:t>
      </w:r>
      <w:r w:rsidR="001C5F90" w:rsidRPr="001C5F90">
        <w:t>就</w:t>
      </w:r>
      <w:r w:rsidR="004E788C">
        <w:rPr>
          <w:rFonts w:hint="eastAsia"/>
        </w:rPr>
        <w:t>仍</w:t>
      </w:r>
      <w:r w:rsidR="001C5F90" w:rsidRPr="001C5F90">
        <w:t>在營</w:t>
      </w:r>
      <w:r w:rsidR="004E788C">
        <w:rPr>
          <w:rFonts w:hint="eastAsia"/>
        </w:rPr>
        <w:t>中</w:t>
      </w:r>
      <w:proofErr w:type="spellEnd"/>
      <w:r w:rsidR="001C5F90" w:rsidRPr="001C5F90">
        <w:t>，</w:t>
      </w:r>
      <w:r>
        <w:t xml:space="preserve">　神</w:t>
      </w:r>
      <w:r w:rsidR="001C5F90" w:rsidRPr="001C5F90">
        <w:t>的靈臨到他們，</w:t>
      </w:r>
      <w:r w:rsidR="004E788C">
        <w:rPr>
          <w:rFonts w:hint="eastAsia"/>
        </w:rPr>
        <w:t>他們在營中說</w:t>
      </w:r>
      <w:r w:rsidR="001C5F90" w:rsidRPr="001C5F90">
        <w:t>預言。約書亞聽</w:t>
      </w:r>
      <w:r w:rsidR="004E788C">
        <w:rPr>
          <w:rFonts w:hint="eastAsia"/>
        </w:rPr>
        <w:t>見這報告</w:t>
      </w:r>
      <w:r w:rsidR="001C5F90" w:rsidRPr="001C5F90">
        <w:t>，就告訴摩西要</w:t>
      </w:r>
      <w:r w:rsidR="004E788C">
        <w:rPr>
          <w:rFonts w:hint="eastAsia"/>
        </w:rPr>
        <w:t>禁止他們</w:t>
      </w:r>
      <w:r w:rsidR="001C5F90" w:rsidRPr="001C5F90">
        <w:t>說預言。也許約書亞認為</w:t>
      </w:r>
      <w:r w:rsidR="004E788C">
        <w:rPr>
          <w:rFonts w:hint="eastAsia"/>
        </w:rPr>
        <w:t>只有作領袖的</w:t>
      </w:r>
      <w:r w:rsidR="001C5F90" w:rsidRPr="001C5F90">
        <w:t>摩西</w:t>
      </w:r>
      <w:r w:rsidR="004E788C">
        <w:rPr>
          <w:rFonts w:hint="eastAsia"/>
        </w:rPr>
        <w:t>才能說預</w:t>
      </w:r>
      <w:r w:rsidR="004E788C" w:rsidRPr="00FD345A">
        <w:rPr>
          <w:rFonts w:hint="eastAsia"/>
        </w:rPr>
        <w:t>言</w:t>
      </w:r>
      <w:r w:rsidR="001C5F90" w:rsidRPr="001C5F90">
        <w:t>。</w:t>
      </w:r>
    </w:p>
    <w:p w14:paraId="1E2BA808" w14:textId="784E2061" w:rsidR="001C5F90" w:rsidRPr="001C5F90" w:rsidRDefault="00E24D19" w:rsidP="001C5F90">
      <w:r>
        <w:rPr>
          <w:rFonts w:hint="eastAsia"/>
        </w:rPr>
        <w:t>但</w:t>
      </w:r>
      <w:r w:rsidR="001C5F90" w:rsidRPr="001C5F90">
        <w:t>摩西責備約書亞。</w:t>
      </w:r>
      <w:r w:rsidR="00C33F0D">
        <w:t>請</w:t>
      </w:r>
      <w:r w:rsidR="001C5F90" w:rsidRPr="001C5F90">
        <w:t>看第29節。</w:t>
      </w:r>
      <w:r w:rsidRPr="00FD345A">
        <w:rPr>
          <w:rFonts w:hint="eastAsia"/>
        </w:rPr>
        <w:t>「</w:t>
      </w:r>
      <w:r w:rsidRPr="00E24D19">
        <w:rPr>
          <w:rStyle w:val="a2"/>
        </w:rPr>
        <w:t>摩西對他說：「你為我的緣故嫉妒人嗎？惟願耶和華的百姓都受感說話！願耶和華把他</w:t>
      </w:r>
      <w:proofErr w:type="gramStart"/>
      <w:r w:rsidRPr="00E24D19">
        <w:rPr>
          <w:rStyle w:val="a2"/>
        </w:rPr>
        <w:t>的靈降在</w:t>
      </w:r>
      <w:proofErr w:type="gramEnd"/>
      <w:r w:rsidRPr="00E24D19">
        <w:rPr>
          <w:rStyle w:val="a2"/>
        </w:rPr>
        <w:t>他們身上！」</w:t>
      </w:r>
      <w:proofErr w:type="gramStart"/>
      <w:r w:rsidRPr="00FD345A">
        <w:rPr>
          <w:rFonts w:hint="eastAsia"/>
        </w:rPr>
        <w:t>」</w:t>
      </w:r>
      <w:proofErr w:type="gramEnd"/>
      <w:r w:rsidR="00500E40">
        <w:t xml:space="preserve">　神</w:t>
      </w:r>
      <w:r w:rsidR="001C5F90" w:rsidRPr="001C5F90">
        <w:t>不</w:t>
      </w:r>
      <w:r>
        <w:rPr>
          <w:rFonts w:hint="eastAsia"/>
        </w:rPr>
        <w:t>但使用</w:t>
      </w:r>
      <w:r w:rsidR="001C5F90" w:rsidRPr="001C5F90">
        <w:t>摩西，</w:t>
      </w:r>
      <w:r>
        <w:rPr>
          <w:rFonts w:hint="eastAsia"/>
        </w:rPr>
        <w:t>也樂意使我們被聖靈充滿，</w:t>
      </w:r>
      <w:proofErr w:type="gramStart"/>
      <w:r>
        <w:rPr>
          <w:rFonts w:hint="eastAsia"/>
        </w:rPr>
        <w:t>傳講生命</w:t>
      </w:r>
      <w:proofErr w:type="gramEnd"/>
      <w:r>
        <w:rPr>
          <w:rFonts w:hint="eastAsia"/>
        </w:rPr>
        <w:t>的道。祈求</w:t>
      </w:r>
      <w:r w:rsidR="00500E40">
        <w:rPr>
          <w:rFonts w:hint="eastAsia"/>
        </w:rPr>
        <w:t xml:space="preserve">　神</w:t>
      </w:r>
      <w:r>
        <w:rPr>
          <w:rFonts w:hint="eastAsia"/>
        </w:rPr>
        <w:t>以聖</w:t>
      </w:r>
      <w:r w:rsidR="001C5F90" w:rsidRPr="001C5F90">
        <w:t>靈充滿我</w:t>
      </w:r>
      <w:r w:rsidR="00190D64">
        <w:rPr>
          <w:rFonts w:hint="eastAsia"/>
        </w:rPr>
        <w:t>們</w:t>
      </w:r>
      <w:r>
        <w:rPr>
          <w:rFonts w:hint="eastAsia"/>
        </w:rPr>
        <w:t>，也充滿</w:t>
      </w:r>
      <w:r w:rsidR="001C5F90" w:rsidRPr="001C5F90">
        <w:t>這時代校園</w:t>
      </w:r>
      <w:r>
        <w:rPr>
          <w:rFonts w:hint="eastAsia"/>
        </w:rPr>
        <w:t>的</w:t>
      </w:r>
      <w:r w:rsidR="001C5F90" w:rsidRPr="001C5F90">
        <w:t>70個</w:t>
      </w:r>
      <w:r>
        <w:rPr>
          <w:rFonts w:hint="eastAsia"/>
        </w:rPr>
        <w:t>領袖，</w:t>
      </w:r>
      <w:r>
        <w:rPr>
          <w:rFonts w:hint="eastAsia"/>
        </w:rPr>
        <w:t>使他們能開口傳講</w:t>
      </w:r>
      <w:r w:rsidR="00500E40">
        <w:rPr>
          <w:rFonts w:hint="eastAsia"/>
        </w:rPr>
        <w:t xml:space="preserve">　神</w:t>
      </w:r>
      <w:r>
        <w:rPr>
          <w:rFonts w:hint="eastAsia"/>
        </w:rPr>
        <w:t>的道，顯出</w:t>
      </w:r>
      <w:r w:rsidR="00500E40">
        <w:rPr>
          <w:rFonts w:hint="eastAsia"/>
        </w:rPr>
        <w:t xml:space="preserve">　神</w:t>
      </w:r>
      <w:r>
        <w:rPr>
          <w:rFonts w:hint="eastAsia"/>
        </w:rPr>
        <w:t>大能的膀</w:t>
      </w:r>
      <w:r w:rsidR="001C5F90" w:rsidRPr="001C5F90">
        <w:t>臂</w:t>
      </w:r>
      <w:r>
        <w:rPr>
          <w:rFonts w:hint="eastAsia"/>
        </w:rPr>
        <w:t>。</w:t>
      </w:r>
    </w:p>
    <w:p w14:paraId="45C592CE" w14:textId="7FCA621F" w:rsidR="001C5F90" w:rsidRPr="001C5F90" w:rsidRDefault="00E24D19" w:rsidP="00190D64">
      <w:r>
        <w:rPr>
          <w:rFonts w:hint="eastAsia"/>
        </w:rPr>
        <w:t>同時，</w:t>
      </w:r>
      <w:r w:rsidR="00500E40">
        <w:t xml:space="preserve">　神</w:t>
      </w:r>
      <w:r w:rsidR="001C5F90" w:rsidRPr="001C5F90">
        <w:t>也解決了</w:t>
      </w:r>
      <w:r w:rsidR="004E788C">
        <w:rPr>
          <w:rFonts w:hint="eastAsia"/>
        </w:rPr>
        <w:t>百姓吃</w:t>
      </w:r>
      <w:r w:rsidR="001C5F90" w:rsidRPr="001C5F90">
        <w:t>肉問題。</w:t>
      </w:r>
      <w:r w:rsidR="008E1A85">
        <w:t>請</w:t>
      </w:r>
      <w:r w:rsidR="001C5F90" w:rsidRPr="001C5F90">
        <w:t>看第31節</w:t>
      </w:r>
      <w:r w:rsidR="008E1A85">
        <w:rPr>
          <w:rFonts w:hint="eastAsia"/>
        </w:rPr>
        <w:t>：「</w:t>
      </w:r>
      <w:r w:rsidR="008E1A85" w:rsidRPr="008E1A85">
        <w:rPr>
          <w:rStyle w:val="a2"/>
        </w:rPr>
        <w:t>有風從耶和華那</w:t>
      </w:r>
      <w:r w:rsidR="00FD345A">
        <w:rPr>
          <w:rStyle w:val="a2"/>
        </w:rPr>
        <w:t>裏</w:t>
      </w:r>
      <w:r w:rsidR="008E1A85" w:rsidRPr="008E1A85">
        <w:rPr>
          <w:rStyle w:val="a2"/>
        </w:rPr>
        <w:t>颳起，把鵪鶉由海面颳來，飛散在營邊和營的四圍；這邊約有一天的路程，那邊約有一天的路程，離地面約有二肘。</w:t>
      </w:r>
      <w:r w:rsidR="008E1A85">
        <w:rPr>
          <w:rFonts w:hint="eastAsia"/>
        </w:rPr>
        <w:t>」</w:t>
      </w:r>
      <w:r w:rsidR="00D96456" w:rsidRPr="00D96456">
        <w:t>鵪鶉</w:t>
      </w:r>
      <w:r w:rsidR="00D96456">
        <w:rPr>
          <w:rFonts w:hint="eastAsia"/>
        </w:rPr>
        <w:t>是體型細小的鳥類，如成人</w:t>
      </w:r>
      <w:r w:rsidR="001C5F90" w:rsidRPr="001C5F90">
        <w:t>手掌</w:t>
      </w:r>
      <w:r w:rsidR="00D96456">
        <w:rPr>
          <w:rFonts w:hint="eastAsia"/>
        </w:rPr>
        <w:t>般大。牠們</w:t>
      </w:r>
      <w:r w:rsidR="001C5F90" w:rsidRPr="001C5F90">
        <w:t>是</w:t>
      </w:r>
      <w:r w:rsidR="00D96456" w:rsidRPr="001C5F90">
        <w:t>巴勒斯坦</w:t>
      </w:r>
      <w:r w:rsidR="00D96456">
        <w:rPr>
          <w:rFonts w:hint="eastAsia"/>
        </w:rPr>
        <w:t>的</w:t>
      </w:r>
      <w:r w:rsidR="001C5F90" w:rsidRPr="001C5F90">
        <w:t>候鳥，在3月向北移動，9月向南移動。</w:t>
      </w:r>
      <w:r w:rsidR="00D96456">
        <w:rPr>
          <w:rFonts w:hint="eastAsia"/>
        </w:rPr>
        <w:t>牠們只適宜</w:t>
      </w:r>
      <w:r w:rsidR="001C5F90" w:rsidRPr="001C5F90">
        <w:t>短距離飛行，長途旅</w:t>
      </w:r>
      <w:r w:rsidR="00D96456">
        <w:rPr>
          <w:rFonts w:hint="eastAsia"/>
        </w:rPr>
        <w:t>程就依靠</w:t>
      </w:r>
      <w:r w:rsidR="001C5F90" w:rsidRPr="001C5F90">
        <w:t>風</w:t>
      </w:r>
      <w:r w:rsidR="001C5F90" w:rsidRPr="00C33F0D">
        <w:t>的</w:t>
      </w:r>
      <w:r w:rsidR="00D96456">
        <w:rPr>
          <w:rFonts w:hint="eastAsia"/>
        </w:rPr>
        <w:t>幫助。</w:t>
      </w:r>
      <w:r w:rsidR="001C5F90" w:rsidRPr="001C5F90">
        <w:rPr>
          <w:rFonts w:hint="eastAsia"/>
        </w:rPr>
        <w:t>如果風</w:t>
      </w:r>
      <w:r w:rsidR="001C5F90" w:rsidRPr="001C5F90">
        <w:t>突然改變</w:t>
      </w:r>
      <w:r w:rsidR="00D96456" w:rsidRPr="001C5F90">
        <w:t>方向</w:t>
      </w:r>
      <w:r w:rsidR="001C5F90" w:rsidRPr="001C5F90">
        <w:t>，</w:t>
      </w:r>
      <w:proofErr w:type="gramStart"/>
      <w:r w:rsidR="00D96456">
        <w:rPr>
          <w:rFonts w:hint="eastAsia"/>
        </w:rPr>
        <w:t>牠</w:t>
      </w:r>
      <w:proofErr w:type="gramEnd"/>
      <w:r w:rsidR="001C5F90" w:rsidRPr="001C5F90">
        <w:t>們就會</w:t>
      </w:r>
      <w:r w:rsidR="00D96456">
        <w:rPr>
          <w:rFonts w:hint="eastAsia"/>
        </w:rPr>
        <w:t>頓時</w:t>
      </w:r>
      <w:r w:rsidR="001C5F90" w:rsidRPr="001C5F90">
        <w:t>失去</w:t>
      </w:r>
      <w:r w:rsidR="00D96456">
        <w:rPr>
          <w:rFonts w:hint="eastAsia"/>
        </w:rPr>
        <w:t>飛行能</w:t>
      </w:r>
      <w:r w:rsidR="001C5F90" w:rsidRPr="001C5F90">
        <w:t>力，</w:t>
      </w:r>
      <w:r w:rsidR="00D96456">
        <w:rPr>
          <w:rFonts w:hint="eastAsia"/>
        </w:rPr>
        <w:t>從</w:t>
      </w:r>
      <w:proofErr w:type="gramStart"/>
      <w:r w:rsidR="00D96456">
        <w:rPr>
          <w:rFonts w:hint="eastAsia"/>
        </w:rPr>
        <w:t>空中</w:t>
      </w:r>
      <w:r w:rsidR="001C5F90" w:rsidRPr="001C5F90">
        <w:t>掉</w:t>
      </w:r>
      <w:proofErr w:type="gramEnd"/>
      <w:r w:rsidR="001C5F90" w:rsidRPr="001C5F90">
        <w:t>到</w:t>
      </w:r>
      <w:r w:rsidR="00D96456">
        <w:rPr>
          <w:rFonts w:hint="eastAsia"/>
        </w:rPr>
        <w:t>下來</w:t>
      </w:r>
      <w:r w:rsidR="001C5F90" w:rsidRPr="001C5F90">
        <w:t>。</w:t>
      </w:r>
      <w:r w:rsidR="00500E40">
        <w:t xml:space="preserve">　</w:t>
      </w:r>
      <w:proofErr w:type="gramStart"/>
      <w:r w:rsidR="00500E40">
        <w:t>神</w:t>
      </w:r>
      <w:r w:rsidR="00D96456">
        <w:rPr>
          <w:rFonts w:hint="eastAsia"/>
        </w:rPr>
        <w:t>使</w:t>
      </w:r>
      <w:r w:rsidR="001C5F90" w:rsidRPr="001C5F90">
        <w:t>海</w:t>
      </w:r>
      <w:proofErr w:type="spellStart"/>
      <w:r w:rsidR="00D24CA7">
        <w:rPr>
          <w:lang w:eastAsia="x-none"/>
        </w:rPr>
        <w:t>颳</w:t>
      </w:r>
      <w:proofErr w:type="gramEnd"/>
      <w:r w:rsidR="00D96456">
        <w:rPr>
          <w:rFonts w:hint="eastAsia"/>
        </w:rPr>
        <w:t>了</w:t>
      </w:r>
      <w:r w:rsidR="001C5F90" w:rsidRPr="001C5F90">
        <w:t>風，</w:t>
      </w:r>
      <w:r w:rsidR="00D96456">
        <w:rPr>
          <w:rFonts w:hint="eastAsia"/>
        </w:rPr>
        <w:t>把</w:t>
      </w:r>
      <w:r w:rsidR="00D96456" w:rsidRPr="00D96456">
        <w:t>鵪鶉</w:t>
      </w:r>
      <w:r w:rsidR="001C5F90" w:rsidRPr="001C5F90">
        <w:t>以色列人</w:t>
      </w:r>
      <w:r w:rsidR="00D96456">
        <w:rPr>
          <w:rFonts w:hint="eastAsia"/>
        </w:rPr>
        <w:t>所在的</w:t>
      </w:r>
      <w:r w:rsidR="00D96456" w:rsidRPr="001C5F90">
        <w:t>曠野</w:t>
      </w:r>
      <w:r w:rsidR="001C5F90" w:rsidRPr="001C5F90">
        <w:t>。</w:t>
      </w:r>
      <w:r w:rsidR="00D96456" w:rsidRPr="00D96456">
        <w:t>鵪鶉</w:t>
      </w:r>
      <w:r w:rsidR="00C717D1">
        <w:rPr>
          <w:rFonts w:hint="eastAsia"/>
        </w:rPr>
        <w:t>離地約</w:t>
      </w:r>
      <w:proofErr w:type="spellEnd"/>
      <w:r w:rsidR="00C717D1">
        <w:rPr>
          <w:rFonts w:hint="eastAsia"/>
        </w:rPr>
        <w:t>1米，散在營的四圍</w:t>
      </w:r>
      <w:r w:rsidR="001C5F90" w:rsidRPr="001C5F90">
        <w:t>。</w:t>
      </w:r>
    </w:p>
    <w:p w14:paraId="479DB6FC" w14:textId="6CCAEF76" w:rsidR="001C5F90" w:rsidRPr="001C5F90" w:rsidRDefault="00C717D1" w:rsidP="001C5F90">
      <w:r>
        <w:rPr>
          <w:rFonts w:hint="eastAsia"/>
        </w:rPr>
        <w:t>這實在是</w:t>
      </w:r>
      <w:r w:rsidR="001C5F90" w:rsidRPr="001C5F90">
        <w:t>奇妙的景象</w:t>
      </w:r>
      <w:r>
        <w:rPr>
          <w:rFonts w:hint="eastAsia"/>
        </w:rPr>
        <w:t>。</w:t>
      </w:r>
      <w:r w:rsidR="001C5F90" w:rsidRPr="001C5F90">
        <w:t>以色列人</w:t>
      </w:r>
      <w:r>
        <w:rPr>
          <w:rFonts w:hint="eastAsia"/>
        </w:rPr>
        <w:t>就</w:t>
      </w:r>
      <w:r w:rsidR="001C5F90" w:rsidRPr="001C5F90">
        <w:t>做</w:t>
      </w:r>
      <w:r w:rsidR="00C33F0D">
        <w:t>甚麼</w:t>
      </w:r>
      <w:r w:rsidR="001C5F90" w:rsidRPr="001C5F90">
        <w:t>？</w:t>
      </w:r>
      <w:r>
        <w:t>請</w:t>
      </w:r>
      <w:r w:rsidRPr="001C5F90">
        <w:t>看第3</w:t>
      </w:r>
      <w:r>
        <w:t>2</w:t>
      </w:r>
      <w:r w:rsidRPr="001C5F90">
        <w:t>節</w:t>
      </w:r>
      <w:r>
        <w:rPr>
          <w:rFonts w:hint="eastAsia"/>
        </w:rPr>
        <w:t>：「</w:t>
      </w:r>
      <w:r w:rsidRPr="00C717D1">
        <w:rPr>
          <w:rStyle w:val="a2"/>
        </w:rPr>
        <w:t>百姓起來，終日終夜，並次日一整天，捕取鵪鶉；至少的也取了十賀梅珥，為自己擺列在營的四圍。</w:t>
      </w:r>
      <w:r>
        <w:rPr>
          <w:rFonts w:hint="eastAsia"/>
        </w:rPr>
        <w:t>」</w:t>
      </w:r>
      <w:r w:rsidRPr="00C717D1">
        <w:t>十賀梅珥是2200升</w:t>
      </w:r>
      <w:r>
        <w:rPr>
          <w:rFonts w:hint="eastAsia"/>
        </w:rPr>
        <w:t>。他們把戰利品掛在帳棚門口，做</w:t>
      </w:r>
      <w:r w:rsidRPr="00D96456">
        <w:t>鵪鶉</w:t>
      </w:r>
      <w:r>
        <w:rPr>
          <w:rFonts w:hint="eastAsia"/>
        </w:rPr>
        <w:t>肉乾。雖然他們得著許多，但</w:t>
      </w:r>
      <w:r w:rsidRPr="001C5F90">
        <w:t>不</w:t>
      </w:r>
      <w:r>
        <w:rPr>
          <w:rFonts w:hint="eastAsia"/>
        </w:rPr>
        <w:t>是</w:t>
      </w:r>
      <w:r w:rsidRPr="001C5F90">
        <w:t>相信</w:t>
      </w:r>
      <w:r w:rsidR="00500E40">
        <w:t xml:space="preserve">　神</w:t>
      </w:r>
      <w:r w:rsidRPr="001C5F90">
        <w:t>的能力</w:t>
      </w:r>
      <w:r>
        <w:rPr>
          <w:rFonts w:hint="eastAsia"/>
        </w:rPr>
        <w:t>而悔改，如同彼得捕了許多魚後，看見自己是個罪人(</w:t>
      </w:r>
      <w:r w:rsidRPr="001C5F90">
        <w:t>路5</w:t>
      </w:r>
      <w:r>
        <w:t>:</w:t>
      </w:r>
      <w:r w:rsidRPr="001C5F90">
        <w:t>8</w:t>
      </w:r>
      <w:r>
        <w:t>)</w:t>
      </w:r>
      <w:r w:rsidRPr="001C5F90">
        <w:t>，</w:t>
      </w:r>
      <w:r>
        <w:rPr>
          <w:rFonts w:hint="eastAsia"/>
        </w:rPr>
        <w:t>卻被</w:t>
      </w:r>
      <w:r w:rsidRPr="001C5F90">
        <w:t>貪婪所</w:t>
      </w:r>
      <w:r>
        <w:rPr>
          <w:rFonts w:hint="eastAsia"/>
        </w:rPr>
        <w:t>充滿。</w:t>
      </w:r>
    </w:p>
    <w:p w14:paraId="6B909B5F" w14:textId="17DAB0FB" w:rsidR="001C5F90" w:rsidRPr="001C5F90" w:rsidRDefault="008E1A85" w:rsidP="001C5F90">
      <w:r w:rsidRPr="001C5F90">
        <w:t>貪婪</w:t>
      </w:r>
      <w:r>
        <w:rPr>
          <w:rFonts w:hint="eastAsia"/>
        </w:rPr>
        <w:t>之</w:t>
      </w:r>
      <w:r w:rsidRPr="001C5F90">
        <w:t>人</w:t>
      </w:r>
      <w:r>
        <w:rPr>
          <w:rFonts w:hint="eastAsia"/>
        </w:rPr>
        <w:t>有何結局</w:t>
      </w:r>
      <w:r w:rsidRPr="001C5F90">
        <w:t>？</w:t>
      </w:r>
      <w:r w:rsidR="001C5F90">
        <w:t>請看</w:t>
      </w:r>
      <w:r w:rsidR="001C5F90" w:rsidRPr="001C5F90">
        <w:t>第33</w:t>
      </w:r>
      <w:r w:rsidR="00C33F0D">
        <w:rPr>
          <w:rFonts w:hint="eastAsia"/>
        </w:rPr>
        <w:t>,</w:t>
      </w:r>
      <w:r w:rsidR="001C5F90" w:rsidRPr="001C5F90">
        <w:t>34節</w:t>
      </w:r>
      <w:r>
        <w:rPr>
          <w:rFonts w:hint="eastAsia"/>
        </w:rPr>
        <w:t>：「</w:t>
      </w:r>
      <w:r w:rsidRPr="008E1A85">
        <w:rPr>
          <w:rStyle w:val="a2"/>
          <w:lang w:val="x-none" w:eastAsia="x-none"/>
        </w:rPr>
        <w:t>那地方便叫做基博羅哈他瓦（就是貪慾之人的墳墓），因為他們在那</w:t>
      </w:r>
      <w:r w:rsidR="00FD345A">
        <w:rPr>
          <w:rStyle w:val="a2"/>
          <w:lang w:val="x-none" w:eastAsia="x-none"/>
        </w:rPr>
        <w:t>裏</w:t>
      </w:r>
      <w:r w:rsidRPr="008E1A85">
        <w:rPr>
          <w:rStyle w:val="a2"/>
          <w:lang w:val="x-none" w:eastAsia="x-none"/>
        </w:rPr>
        <w:t>葬埋那起貪慾之心的人。百姓從基博羅哈他瓦走到哈洗錄，就住在哈洗錄。</w:t>
      </w:r>
      <w:r>
        <w:rPr>
          <w:rFonts w:hint="eastAsia"/>
        </w:rPr>
        <w:t>」</w:t>
      </w:r>
      <w:r w:rsidR="00E24D19">
        <w:rPr>
          <w:rFonts w:hint="eastAsia"/>
        </w:rPr>
        <w:t>他們</w:t>
      </w:r>
      <w:r w:rsidR="001C5F90" w:rsidRPr="001C5F90">
        <w:t>不是死於戰爭，</w:t>
      </w:r>
      <w:r w:rsidR="00E24D19">
        <w:rPr>
          <w:rFonts w:hint="eastAsia"/>
        </w:rPr>
        <w:t>也</w:t>
      </w:r>
      <w:r w:rsidR="001C5F90" w:rsidRPr="001C5F90">
        <w:t>不是餓死，而是因貪婪而死。</w:t>
      </w:r>
      <w:r w:rsidR="00E24D19" w:rsidRPr="00D96456">
        <w:t>百姓</w:t>
      </w:r>
      <w:r w:rsidR="00E24D19" w:rsidRPr="00D96456">
        <w:rPr>
          <w:rFonts w:hint="eastAsia"/>
        </w:rPr>
        <w:t>稱那</w:t>
      </w:r>
      <w:r w:rsidR="001C5F90" w:rsidRPr="00D96456">
        <w:t>地</w:t>
      </w:r>
      <w:r w:rsidR="00D96456" w:rsidRPr="00D96456">
        <w:t>基博羅哈他瓦，就是貪慾之人的墳墓</w:t>
      </w:r>
      <w:r w:rsidR="00D96456" w:rsidRPr="00D96456">
        <w:rPr>
          <w:rFonts w:hint="eastAsia"/>
        </w:rPr>
        <w:t>，這對每個世代有著</w:t>
      </w:r>
      <w:r w:rsidR="001C5F90" w:rsidRPr="00D96456">
        <w:t>歷史教訓。</w:t>
      </w:r>
      <w:r w:rsidR="001C5F90" w:rsidRPr="001C5F90">
        <w:t>曠野</w:t>
      </w:r>
      <w:r w:rsidR="001B6820">
        <w:rPr>
          <w:rFonts w:hint="eastAsia"/>
        </w:rPr>
        <w:t>並不是許多人</w:t>
      </w:r>
      <w:r w:rsidR="001C5F90" w:rsidRPr="001C5F90">
        <w:t>餓死</w:t>
      </w:r>
      <w:r w:rsidR="001B6820">
        <w:rPr>
          <w:rFonts w:hint="eastAsia"/>
        </w:rPr>
        <w:t>，反而因貪婪而死，</w:t>
      </w:r>
      <w:r w:rsidR="001C5F90" w:rsidRPr="001C5F90">
        <w:t>這實</w:t>
      </w:r>
      <w:r w:rsidR="001B6820">
        <w:rPr>
          <w:rFonts w:hint="eastAsia"/>
        </w:rPr>
        <w:t>在充滿</w:t>
      </w:r>
      <w:r w:rsidR="001C5F90" w:rsidRPr="001C5F90">
        <w:t>諷刺。人擔心餓死</w:t>
      </w:r>
      <w:r w:rsidR="001B6820">
        <w:rPr>
          <w:rFonts w:hint="eastAsia"/>
        </w:rPr>
        <w:t>，</w:t>
      </w:r>
      <w:r w:rsidR="001C5F90" w:rsidRPr="001C5F90">
        <w:t>餓死</w:t>
      </w:r>
      <w:r w:rsidR="001B6820">
        <w:rPr>
          <w:rFonts w:hint="eastAsia"/>
        </w:rPr>
        <w:t>的卻很少，反而</w:t>
      </w:r>
      <w:r w:rsidR="001C5F90" w:rsidRPr="001C5F90">
        <w:t>死於貪婪</w:t>
      </w:r>
      <w:r w:rsidR="00932F4C">
        <w:rPr>
          <w:rFonts w:hint="eastAsia"/>
        </w:rPr>
        <w:t>的多</w:t>
      </w:r>
      <w:r w:rsidR="001C5F90" w:rsidRPr="001C5F90">
        <w:t>。</w:t>
      </w:r>
      <w:r>
        <w:rPr>
          <w:rFonts w:hint="eastAsia"/>
        </w:rPr>
        <w:t>「</w:t>
      </w:r>
      <w:r w:rsidRPr="00932F4C">
        <w:rPr>
          <w:rStyle w:val="a2"/>
        </w:rPr>
        <w:t>貪財是萬惡之根。有人貪戀錢財，就被引誘離了真道，用許多愁苦把自己刺透了。</w:t>
      </w:r>
      <w:r>
        <w:rPr>
          <w:rFonts w:hint="eastAsia"/>
        </w:rPr>
        <w:t>」</w:t>
      </w:r>
      <w:r w:rsidR="00065922" w:rsidRPr="00FD345A">
        <w:t>(</w:t>
      </w:r>
      <w:r w:rsidR="001C5F90" w:rsidRPr="001C5F90">
        <w:t>提前6</w:t>
      </w:r>
      <w:r w:rsidR="001C5F90">
        <w:t>:</w:t>
      </w:r>
      <w:r w:rsidR="001C5F90" w:rsidRPr="001C5F90">
        <w:t>10</w:t>
      </w:r>
      <w:r w:rsidR="00065922">
        <w:t>)</w:t>
      </w:r>
      <w:r w:rsidR="00932F4C">
        <w:t xml:space="preserve"> </w:t>
      </w:r>
      <w:r w:rsidR="001C5F90" w:rsidRPr="001C5F90">
        <w:t>通過</w:t>
      </w:r>
      <w:r w:rsidR="00932F4C">
        <w:rPr>
          <w:rFonts w:hint="eastAsia"/>
        </w:rPr>
        <w:t>這</w:t>
      </w:r>
      <w:r w:rsidR="001C5F90" w:rsidRPr="001C5F90">
        <w:t>災難</w:t>
      </w:r>
      <w:r w:rsidR="00932F4C">
        <w:rPr>
          <w:rFonts w:hint="eastAsia"/>
        </w:rPr>
        <w:t>，</w:t>
      </w:r>
      <w:r w:rsidR="00500E40">
        <w:rPr>
          <w:rFonts w:hint="eastAsia"/>
        </w:rPr>
        <w:t xml:space="preserve">　神</w:t>
      </w:r>
      <w:r w:rsidR="00932F4C">
        <w:rPr>
          <w:rFonts w:hint="eastAsia"/>
        </w:rPr>
        <w:t>除掉百姓</w:t>
      </w:r>
      <w:r w:rsidR="001C5F90" w:rsidRPr="001C5F90">
        <w:t>的貪</w:t>
      </w:r>
      <w:r w:rsidR="00932F4C">
        <w:rPr>
          <w:rFonts w:hint="eastAsia"/>
        </w:rPr>
        <w:t>慾</w:t>
      </w:r>
      <w:r w:rsidR="001C5F90" w:rsidRPr="001C5F90">
        <w:t>。他們的根本問題不是沒有肉</w:t>
      </w:r>
      <w:r w:rsidR="00932F4C">
        <w:rPr>
          <w:rFonts w:hint="eastAsia"/>
        </w:rPr>
        <w:t>吃</w:t>
      </w:r>
      <w:r w:rsidR="001C5F90" w:rsidRPr="001C5F90">
        <w:t>，而是貪婪和不信任</w:t>
      </w:r>
      <w:r w:rsidR="00500E40">
        <w:rPr>
          <w:rFonts w:hint="eastAsia"/>
        </w:rPr>
        <w:t xml:space="preserve">　神</w:t>
      </w:r>
      <w:r w:rsidR="001C5F90" w:rsidRPr="001C5F90">
        <w:t>。</w:t>
      </w:r>
    </w:p>
    <w:p w14:paraId="57A38332" w14:textId="7389BE36" w:rsidR="001C5F90" w:rsidRDefault="00932F4C" w:rsidP="001C5F90">
      <w:r>
        <w:rPr>
          <w:rFonts w:hint="eastAsia"/>
        </w:rPr>
        <w:t>全球</w:t>
      </w:r>
      <w:r w:rsidRPr="00FD345A">
        <w:rPr>
          <w:rFonts w:hint="eastAsia"/>
        </w:rPr>
        <w:t>仍處於</w:t>
      </w:r>
      <w:r w:rsidR="001C5F90" w:rsidRPr="001C5F90">
        <w:t>新冠</w:t>
      </w:r>
      <w:r>
        <w:rPr>
          <w:rFonts w:hint="eastAsia"/>
        </w:rPr>
        <w:t>肺炎</w:t>
      </w:r>
      <w:r w:rsidR="001C5F90" w:rsidRPr="001C5F90">
        <w:t>的災難</w:t>
      </w:r>
      <w:r>
        <w:rPr>
          <w:rFonts w:hint="eastAsia"/>
        </w:rPr>
        <w:t>中，現在全球死於</w:t>
      </w:r>
      <w:r w:rsidRPr="001C5F90">
        <w:t>新冠</w:t>
      </w:r>
      <w:r>
        <w:rPr>
          <w:rFonts w:hint="eastAsia"/>
        </w:rPr>
        <w:t>肺炎的人數達5</w:t>
      </w:r>
      <w:r w:rsidR="001C5F90" w:rsidRPr="001C5F90">
        <w:t>8</w:t>
      </w:r>
      <w:r>
        <w:t>5</w:t>
      </w:r>
      <w:r w:rsidR="001C5F90" w:rsidRPr="001C5F90">
        <w:t>萬。許多科學家指出</w:t>
      </w:r>
      <w:r w:rsidRPr="001C5F90">
        <w:t>新冠</w:t>
      </w:r>
      <w:r>
        <w:rPr>
          <w:rFonts w:hint="eastAsia"/>
        </w:rPr>
        <w:t>肺炎的出現和傳播，是因著</w:t>
      </w:r>
      <w:r w:rsidR="001C5F90" w:rsidRPr="001C5F90">
        <w:t>人類的貪婪</w:t>
      </w:r>
      <w:r>
        <w:rPr>
          <w:rFonts w:hint="eastAsia"/>
        </w:rPr>
        <w:t>所致</w:t>
      </w:r>
      <w:r w:rsidR="001C5F90" w:rsidRPr="001C5F90">
        <w:t>。這是個貪婪的時代</w:t>
      </w:r>
      <w:r>
        <w:rPr>
          <w:rFonts w:hint="eastAsia"/>
        </w:rPr>
        <w:t>，人們</w:t>
      </w:r>
      <w:r w:rsidR="001C5F90" w:rsidRPr="001C5F90">
        <w:t>對金錢、房地產和食物貪婪</w:t>
      </w:r>
      <w:r>
        <w:rPr>
          <w:rFonts w:hint="eastAsia"/>
        </w:rPr>
        <w:t>。通過</w:t>
      </w:r>
      <w:r w:rsidR="001C5F90" w:rsidRPr="001C5F90">
        <w:t>災難，我</w:t>
      </w:r>
      <w:r>
        <w:rPr>
          <w:rFonts w:hint="eastAsia"/>
        </w:rPr>
        <w:t>們要為</w:t>
      </w:r>
      <w:r w:rsidR="001C5F90" w:rsidRPr="001C5F90">
        <w:t>貪婪</w:t>
      </w:r>
      <w:r>
        <w:rPr>
          <w:rFonts w:hint="eastAsia"/>
        </w:rPr>
        <w:t>悔改</w:t>
      </w:r>
      <w:r w:rsidR="001C5F90" w:rsidRPr="001C5F90">
        <w:t>。</w:t>
      </w:r>
      <w:r>
        <w:rPr>
          <w:rFonts w:hint="eastAsia"/>
        </w:rPr>
        <w:lastRenderedPageBreak/>
        <w:t>作為</w:t>
      </w:r>
      <w:r w:rsidR="00500E40">
        <w:t xml:space="preserve">　神</w:t>
      </w:r>
      <w:r>
        <w:rPr>
          <w:rFonts w:hint="eastAsia"/>
        </w:rPr>
        <w:t>百姓的我們</w:t>
      </w:r>
      <w:r w:rsidR="001C5F90" w:rsidRPr="001C5F90">
        <w:t>，</w:t>
      </w:r>
      <w:r w:rsidR="003173D0">
        <w:rPr>
          <w:rFonts w:hint="eastAsia"/>
        </w:rPr>
        <w:t>也要作出反省，脫離世俗</w:t>
      </w:r>
      <w:r w:rsidR="001C5F90" w:rsidRPr="001C5F90">
        <w:t>貪婪</w:t>
      </w:r>
      <w:r w:rsidR="003173D0">
        <w:rPr>
          <w:rFonts w:hint="eastAsia"/>
        </w:rPr>
        <w:t>的心思，正如</w:t>
      </w:r>
      <w:r w:rsidR="001C5F90" w:rsidRPr="001C5F90">
        <w:t>耶穌</w:t>
      </w:r>
      <w:r w:rsidR="003173D0">
        <w:rPr>
          <w:rFonts w:hint="eastAsia"/>
        </w:rPr>
        <w:t>說：「</w:t>
      </w:r>
      <w:r w:rsidR="003173D0" w:rsidRPr="002A2EA5">
        <w:rPr>
          <w:rStyle w:val="a2"/>
        </w:rPr>
        <w:t>飢渴慕義的人有福了！因為他們</w:t>
      </w:r>
      <w:proofErr w:type="gramStart"/>
      <w:r w:rsidR="003173D0" w:rsidRPr="002A2EA5">
        <w:rPr>
          <w:rStyle w:val="a2"/>
        </w:rPr>
        <w:t>必得飽足</w:t>
      </w:r>
      <w:proofErr w:type="gramEnd"/>
      <w:r w:rsidR="003173D0" w:rsidRPr="002A2EA5">
        <w:rPr>
          <w:rStyle w:val="a2"/>
        </w:rPr>
        <w:t>。</w:t>
      </w:r>
      <w:r w:rsidR="003173D0">
        <w:rPr>
          <w:rFonts w:hint="eastAsia"/>
        </w:rPr>
        <w:t>」</w:t>
      </w:r>
      <w:r w:rsidR="003173D0" w:rsidRPr="00C858A7">
        <w:t>(</w:t>
      </w:r>
      <w:r w:rsidR="001C5F90" w:rsidRPr="00C858A7">
        <w:t>太5:6</w:t>
      </w:r>
      <w:r w:rsidR="003173D0" w:rsidRPr="00C858A7">
        <w:t>)</w:t>
      </w:r>
    </w:p>
    <w:p w14:paraId="19D79BD2" w14:textId="4B3C03F1" w:rsidR="00C33F0D" w:rsidRDefault="00C33F0D" w:rsidP="00C33F0D">
      <w:pPr>
        <w:pStyle w:val="Heading2"/>
      </w:pPr>
      <w:r>
        <w:rPr>
          <w:rFonts w:hint="eastAsia"/>
        </w:rPr>
        <w:t>Ⅲ‧</w:t>
      </w:r>
      <w:r w:rsidRPr="001C5F90">
        <w:t>領導</w:t>
      </w:r>
      <w:r>
        <w:rPr>
          <w:rFonts w:hint="eastAsia"/>
        </w:rPr>
        <w:t>者</w:t>
      </w:r>
      <w:r w:rsidRPr="001C5F90">
        <w:t>的貪婪</w:t>
      </w:r>
      <w:r>
        <w:t>(</w:t>
      </w:r>
      <w:r w:rsidRPr="001C5F90">
        <w:t>12</w:t>
      </w:r>
      <w:r w:rsidRPr="00C33F0D">
        <w:t>:1-16</w:t>
      </w:r>
      <w:r>
        <w:t>)</w:t>
      </w:r>
    </w:p>
    <w:p w14:paraId="62942163" w14:textId="4EE2E0A5" w:rsidR="001C5F90" w:rsidRPr="001C5F90" w:rsidRDefault="001C5F90" w:rsidP="001C5F90">
      <w:r w:rsidRPr="001C5F90">
        <w:t>第三個</w:t>
      </w:r>
      <w:r w:rsidR="00C858A7" w:rsidRPr="001C5F90">
        <w:t>意想不到</w:t>
      </w:r>
      <w:r w:rsidRPr="001C5F90">
        <w:t>問題發</w:t>
      </w:r>
      <w:r w:rsidR="00C858A7">
        <w:rPr>
          <w:rFonts w:hint="eastAsia"/>
        </w:rPr>
        <w:t>生</w:t>
      </w:r>
      <w:r w:rsidRPr="001C5F90">
        <w:t>了</w:t>
      </w:r>
      <w:r w:rsidR="00C858A7">
        <w:rPr>
          <w:rFonts w:hint="eastAsia"/>
        </w:rPr>
        <w:t>，是</w:t>
      </w:r>
      <w:r w:rsidRPr="001C5F90">
        <w:t>摩西</w:t>
      </w:r>
      <w:r w:rsidR="00C858A7">
        <w:rPr>
          <w:rFonts w:hint="eastAsia"/>
        </w:rPr>
        <w:t>與親屬</w:t>
      </w:r>
      <w:r w:rsidRPr="001C5F90">
        <w:t>之間</w:t>
      </w:r>
      <w:r w:rsidR="00C858A7">
        <w:rPr>
          <w:rFonts w:hint="eastAsia"/>
        </w:rPr>
        <w:t>的問題</w:t>
      </w:r>
      <w:r w:rsidRPr="001C5F90">
        <w:t>。</w:t>
      </w:r>
      <w:r w:rsidR="00C33F0D">
        <w:t>請</w:t>
      </w:r>
      <w:r w:rsidRPr="001C5F90">
        <w:t>看</w:t>
      </w:r>
      <w:r w:rsidR="00C858A7" w:rsidRPr="001C5F90">
        <w:t>第</w:t>
      </w:r>
      <w:r w:rsidR="00C858A7">
        <w:t>1</w:t>
      </w:r>
      <w:r w:rsidR="00C858A7" w:rsidRPr="001C5F90">
        <w:t>節</w:t>
      </w:r>
      <w:r w:rsidR="00C858A7">
        <w:rPr>
          <w:rFonts w:hint="eastAsia"/>
        </w:rPr>
        <w:t>：「</w:t>
      </w:r>
      <w:r w:rsidR="00C858A7" w:rsidRPr="00C858A7">
        <w:rPr>
          <w:rStyle w:val="a2"/>
        </w:rPr>
        <w:t>摩西娶了古實女子為妻。米利暗和亞倫因他所娶的古實女子就毀謗他，</w:t>
      </w:r>
      <w:r w:rsidR="00C858A7">
        <w:rPr>
          <w:rFonts w:hint="eastAsia"/>
        </w:rPr>
        <w:t>」</w:t>
      </w:r>
      <w:r w:rsidRPr="001C5F90">
        <w:t>摩西的</w:t>
      </w:r>
      <w:r w:rsidR="00C858A7">
        <w:rPr>
          <w:rFonts w:hint="eastAsia"/>
        </w:rPr>
        <w:t>姊姊</w:t>
      </w:r>
      <w:r w:rsidRPr="001C5F90">
        <w:t>米</w:t>
      </w:r>
      <w:r w:rsidR="00C858A7">
        <w:rPr>
          <w:rFonts w:hint="eastAsia"/>
        </w:rPr>
        <w:t>利暗</w:t>
      </w:r>
      <w:r w:rsidRPr="001C5F90">
        <w:t>和哥哥亞倫</w:t>
      </w:r>
      <w:r w:rsidR="00C858A7">
        <w:rPr>
          <w:rFonts w:hint="eastAsia"/>
        </w:rPr>
        <w:t>，因</w:t>
      </w:r>
      <w:r w:rsidRPr="001C5F90">
        <w:t>摩西娶了古</w:t>
      </w:r>
      <w:r w:rsidR="00C858A7">
        <w:rPr>
          <w:rFonts w:hint="eastAsia"/>
        </w:rPr>
        <w:t>實</w:t>
      </w:r>
      <w:r w:rsidRPr="001C5F90">
        <w:t>女</w:t>
      </w:r>
      <w:r w:rsidR="00C858A7">
        <w:rPr>
          <w:rFonts w:hint="eastAsia"/>
        </w:rPr>
        <w:t>子</w:t>
      </w:r>
      <w:r w:rsidR="00D90B37">
        <w:rPr>
          <w:rFonts w:hint="eastAsia"/>
        </w:rPr>
        <w:t>，他們就</w:t>
      </w:r>
      <w:r w:rsidRPr="001C5F90">
        <w:t>詆毀摩西。這是表面原因，</w:t>
      </w:r>
      <w:r w:rsidR="00C858A7">
        <w:rPr>
          <w:rFonts w:hint="eastAsia"/>
        </w:rPr>
        <w:t>但</w:t>
      </w:r>
      <w:r w:rsidRPr="001C5F90">
        <w:t>實際是嫉妒</w:t>
      </w:r>
      <w:r w:rsidR="00C858A7">
        <w:rPr>
          <w:rFonts w:hint="eastAsia"/>
        </w:rPr>
        <w:t>，因</w:t>
      </w:r>
      <w:r w:rsidRPr="001C5F90">
        <w:t>他們說</w:t>
      </w:r>
      <w:r w:rsidR="00C858A7">
        <w:rPr>
          <w:rFonts w:hint="eastAsia"/>
        </w:rPr>
        <w:t>：</w:t>
      </w:r>
      <w:r w:rsidR="00C858A7">
        <w:rPr>
          <w:lang w:eastAsia="x-none"/>
        </w:rPr>
        <w:t>「</w:t>
      </w:r>
      <w:r w:rsidR="00C858A7" w:rsidRPr="00C858A7">
        <w:rPr>
          <w:rStyle w:val="a2"/>
        </w:rPr>
        <w:t>難道耶和華單與摩西說話，不也與我們說話嗎？」這話耶和華聽見了。</w:t>
      </w:r>
      <w:r w:rsidR="00C858A7">
        <w:rPr>
          <w:rFonts w:hint="eastAsia"/>
        </w:rPr>
        <w:t>」</w:t>
      </w:r>
      <w:r w:rsidR="00C858A7" w:rsidRPr="00C858A7">
        <w:t>(2)</w:t>
      </w:r>
      <w:r w:rsidR="00C858A7" w:rsidRPr="00FD345A">
        <w:t xml:space="preserve"> </w:t>
      </w:r>
      <w:r w:rsidRPr="001C5F90">
        <w:t>他們認為摩西</w:t>
      </w:r>
      <w:r w:rsidR="00C858A7">
        <w:rPr>
          <w:rFonts w:hint="eastAsia"/>
        </w:rPr>
        <w:t>獨裁</w:t>
      </w:r>
      <w:r w:rsidRPr="001C5F90">
        <w:t>，要求與摩西平</w:t>
      </w:r>
      <w:r w:rsidR="00EE5119">
        <w:rPr>
          <w:rFonts w:hint="eastAsia"/>
        </w:rPr>
        <w:t>分</w:t>
      </w:r>
      <w:r w:rsidRPr="001C5F90">
        <w:t>領導權。</w:t>
      </w:r>
    </w:p>
    <w:p w14:paraId="67D1CC92" w14:textId="665191F3" w:rsidR="001C5F90" w:rsidRPr="001C5F90" w:rsidRDefault="00EE5119" w:rsidP="001C5F90">
      <w:r w:rsidRPr="001C5F90">
        <w:t>摩西在出生後3個月被</w:t>
      </w:r>
      <w:r>
        <w:rPr>
          <w:rFonts w:hint="eastAsia"/>
        </w:rPr>
        <w:t>放到</w:t>
      </w:r>
      <w:r w:rsidRPr="001C5F90">
        <w:t>尼羅河</w:t>
      </w:r>
      <w:r>
        <w:rPr>
          <w:rFonts w:hint="eastAsia"/>
        </w:rPr>
        <w:t>，姊姊</w:t>
      </w:r>
      <w:r w:rsidRPr="001C5F90">
        <w:t>米</w:t>
      </w:r>
      <w:r>
        <w:rPr>
          <w:rFonts w:hint="eastAsia"/>
        </w:rPr>
        <w:t>利暗一直追踪，並聰明地把</w:t>
      </w:r>
      <w:r w:rsidRPr="001C5F90">
        <w:t>摩西的母親介紹給法老公主作為</w:t>
      </w:r>
      <w:r>
        <w:rPr>
          <w:rFonts w:hint="eastAsia"/>
        </w:rPr>
        <w:t>所收留嬰孩</w:t>
      </w:r>
      <w:r w:rsidR="00D90B37">
        <w:rPr>
          <w:rFonts w:hint="eastAsia"/>
        </w:rPr>
        <w:t>的</w:t>
      </w:r>
      <w:r>
        <w:rPr>
          <w:rFonts w:hint="eastAsia"/>
        </w:rPr>
        <w:t>乳娘。</w:t>
      </w:r>
      <w:proofErr w:type="gramStart"/>
      <w:r w:rsidRPr="001C5F90">
        <w:t>米</w:t>
      </w:r>
      <w:r>
        <w:rPr>
          <w:rFonts w:hint="eastAsia"/>
        </w:rPr>
        <w:t>利暗</w:t>
      </w:r>
      <w:proofErr w:type="gramEnd"/>
      <w:r>
        <w:rPr>
          <w:rFonts w:hint="eastAsia"/>
        </w:rPr>
        <w:t>也是女</w:t>
      </w:r>
      <w:r w:rsidR="001C5F90" w:rsidRPr="001C5F90">
        <w:t>先知</w:t>
      </w:r>
      <w:r w:rsidR="001C5F90">
        <w:t>(</w:t>
      </w:r>
      <w:r w:rsidR="001C5F90" w:rsidRPr="001C5F90">
        <w:t>出15</w:t>
      </w:r>
      <w:r w:rsidR="001C5F90">
        <w:t>:</w:t>
      </w:r>
      <w:r w:rsidR="001C5F90" w:rsidRPr="001C5F90">
        <w:t>20</w:t>
      </w:r>
      <w:r w:rsidR="001C5F90">
        <w:t>)</w:t>
      </w:r>
      <w:r w:rsidR="001C5F90" w:rsidRPr="001C5F90">
        <w:t>，</w:t>
      </w:r>
      <w:r>
        <w:rPr>
          <w:rFonts w:hint="eastAsia"/>
        </w:rPr>
        <w:t>「</w:t>
      </w:r>
      <w:r w:rsidRPr="00EE5119">
        <w:rPr>
          <w:rStyle w:val="a2"/>
        </w:rPr>
        <w:t>我曾將你從埃及地領出來，從作奴僕之家救贖你；我也差遣摩西、亞倫，和米利暗在你前面行。</w:t>
      </w:r>
      <w:r>
        <w:rPr>
          <w:rFonts w:hint="eastAsia"/>
        </w:rPr>
        <w:t>」</w:t>
      </w:r>
      <w:r w:rsidRPr="00FD345A">
        <w:t>(</w:t>
      </w:r>
      <w:r w:rsidRPr="00FD345A">
        <w:rPr>
          <w:rFonts w:hint="eastAsia"/>
        </w:rPr>
        <w:t>彌</w:t>
      </w:r>
      <w:r w:rsidR="001C5F90" w:rsidRPr="001C5F90">
        <w:t>6</w:t>
      </w:r>
      <w:r w:rsidR="001C5F90">
        <w:t>:</w:t>
      </w:r>
      <w:r w:rsidR="001C5F90" w:rsidRPr="001C5F90">
        <w:t>4</w:t>
      </w:r>
      <w:r w:rsidRPr="00FD345A">
        <w:t>)</w:t>
      </w:r>
      <w:r w:rsidR="00500E40">
        <w:t xml:space="preserve">　神</w:t>
      </w:r>
      <w:r>
        <w:rPr>
          <w:rFonts w:hint="eastAsia"/>
        </w:rPr>
        <w:t>承認</w:t>
      </w:r>
      <w:r w:rsidRPr="001C5F90">
        <w:t>米</w:t>
      </w:r>
      <w:r>
        <w:rPr>
          <w:rFonts w:hint="eastAsia"/>
        </w:rPr>
        <w:t>利暗在領以色列</w:t>
      </w:r>
      <w:r w:rsidR="001C5F90" w:rsidRPr="001C5F90">
        <w:t>出埃</w:t>
      </w:r>
      <w:r w:rsidR="00D90B37">
        <w:rPr>
          <w:rFonts w:hint="eastAsia"/>
        </w:rPr>
        <w:t>及</w:t>
      </w:r>
      <w:r>
        <w:rPr>
          <w:rFonts w:hint="eastAsia"/>
        </w:rPr>
        <w:t>的事上，有著</w:t>
      </w:r>
      <w:r w:rsidR="001C5F90" w:rsidRPr="001C5F90">
        <w:t>重要的角色。</w:t>
      </w:r>
      <w:r w:rsidRPr="001C5F90">
        <w:t>米</w:t>
      </w:r>
      <w:r>
        <w:rPr>
          <w:rFonts w:hint="eastAsia"/>
        </w:rPr>
        <w:t>利暗也</w:t>
      </w:r>
      <w:r w:rsidR="001C5F90" w:rsidRPr="001C5F90">
        <w:t>年近90歲，</w:t>
      </w:r>
      <w:r>
        <w:rPr>
          <w:rFonts w:hint="eastAsia"/>
        </w:rPr>
        <w:t>應當</w:t>
      </w:r>
      <w:r w:rsidR="001C5F90" w:rsidRPr="001C5F90">
        <w:t>鼓勵和支援</w:t>
      </w:r>
      <w:r>
        <w:rPr>
          <w:rFonts w:hint="eastAsia"/>
        </w:rPr>
        <w:t>弟</w:t>
      </w:r>
      <w:r w:rsidR="001C5F90" w:rsidRPr="001C5F90">
        <w:t>弟</w:t>
      </w:r>
      <w:r>
        <w:rPr>
          <w:rFonts w:hint="eastAsia"/>
        </w:rPr>
        <w:t>帶領百姓</w:t>
      </w:r>
      <w:r w:rsidR="001C5F90" w:rsidRPr="001C5F90">
        <w:t>。</w:t>
      </w:r>
      <w:r>
        <w:rPr>
          <w:rFonts w:hint="eastAsia"/>
        </w:rPr>
        <w:t>但</w:t>
      </w:r>
      <w:r w:rsidRPr="001C5F90">
        <w:t>米</w:t>
      </w:r>
      <w:r>
        <w:rPr>
          <w:rFonts w:hint="eastAsia"/>
        </w:rPr>
        <w:t>利暗在</w:t>
      </w:r>
      <w:r w:rsidR="001C5F90" w:rsidRPr="001C5F90">
        <w:t>生命最後</w:t>
      </w:r>
      <w:r>
        <w:rPr>
          <w:rFonts w:hint="eastAsia"/>
        </w:rPr>
        <w:t>的日子，</w:t>
      </w:r>
      <w:r w:rsidRPr="00FD345A">
        <w:rPr>
          <w:rFonts w:hint="eastAsia"/>
        </w:rPr>
        <w:t>仍戀棧</w:t>
      </w:r>
      <w:r w:rsidR="001C5F90" w:rsidRPr="001C5F90">
        <w:t>權力。對權力</w:t>
      </w:r>
      <w:r>
        <w:rPr>
          <w:rFonts w:hint="eastAsia"/>
        </w:rPr>
        <w:t>慾望是</w:t>
      </w:r>
      <w:r w:rsidRPr="00FD345A">
        <w:rPr>
          <w:rFonts w:hint="eastAsia"/>
        </w:rPr>
        <w:t>多麼可怕的呢！</w:t>
      </w:r>
    </w:p>
    <w:p w14:paraId="71719DBB" w14:textId="4DFE34ED" w:rsidR="008E1A85" w:rsidRPr="00FD345A" w:rsidRDefault="00500E40" w:rsidP="008E1A85">
      <w:r>
        <w:t xml:space="preserve">　神</w:t>
      </w:r>
      <w:r w:rsidR="001C5F90" w:rsidRPr="001C5F90">
        <w:t>聽見兩人的</w:t>
      </w:r>
      <w:r w:rsidR="008E1A85">
        <w:rPr>
          <w:rFonts w:hint="eastAsia"/>
        </w:rPr>
        <w:t>對</w:t>
      </w:r>
      <w:r w:rsidR="001C5F90" w:rsidRPr="001C5F90">
        <w:t>話，就</w:t>
      </w:r>
      <w:proofErr w:type="gramStart"/>
      <w:r w:rsidR="001C5F90" w:rsidRPr="001C5F90">
        <w:t>叫</w:t>
      </w:r>
      <w:r w:rsidR="008E1A85">
        <w:rPr>
          <w:rFonts w:hint="eastAsia"/>
        </w:rPr>
        <w:t>了</w:t>
      </w:r>
      <w:r w:rsidR="001C5F90" w:rsidRPr="001C5F90">
        <w:t>摩西</w:t>
      </w:r>
      <w:proofErr w:type="gramEnd"/>
      <w:r w:rsidR="001C5F90" w:rsidRPr="001C5F90">
        <w:t>、</w:t>
      </w:r>
      <w:proofErr w:type="gramStart"/>
      <w:r w:rsidR="001C5F90" w:rsidRPr="001C5F90">
        <w:t>亞倫和</w:t>
      </w:r>
      <w:proofErr w:type="gramEnd"/>
      <w:r w:rsidR="008E1A85">
        <w:rPr>
          <w:rFonts w:hint="eastAsia"/>
        </w:rPr>
        <w:t>米利</w:t>
      </w:r>
      <w:proofErr w:type="gramStart"/>
      <w:r w:rsidR="008E1A85">
        <w:rPr>
          <w:rFonts w:hint="eastAsia"/>
        </w:rPr>
        <w:t>暗</w:t>
      </w:r>
      <w:r w:rsidR="001C5F90" w:rsidRPr="001C5F90">
        <w:t>到會幕來</w:t>
      </w:r>
      <w:proofErr w:type="gramEnd"/>
      <w:r w:rsidR="001C5F90">
        <w:t>(</w:t>
      </w:r>
      <w:r w:rsidR="001C5F90" w:rsidRPr="001C5F90">
        <w:t>4</w:t>
      </w:r>
      <w:r w:rsidR="001C5F90">
        <w:t>)</w:t>
      </w:r>
      <w:r w:rsidR="008E1A85">
        <w:rPr>
          <w:rFonts w:hint="eastAsia"/>
        </w:rPr>
        <w:t>。</w:t>
      </w:r>
      <w:proofErr w:type="spellStart"/>
      <w:r w:rsidR="008E1A85">
        <w:rPr>
          <w:lang w:eastAsia="x-none"/>
        </w:rPr>
        <w:t>耶和華在雲柱中降臨，站在會幕門口，召亞倫和米利暗，</w:t>
      </w:r>
      <w:r w:rsidR="001C5F90" w:rsidRPr="001C5F90">
        <w:t>告訴他們摩西和</w:t>
      </w:r>
      <w:proofErr w:type="spellEnd"/>
      <w:r>
        <w:rPr>
          <w:rFonts w:hint="eastAsia"/>
        </w:rPr>
        <w:t xml:space="preserve">　神</w:t>
      </w:r>
      <w:r w:rsidR="008E1A85">
        <w:rPr>
          <w:rFonts w:hint="eastAsia"/>
        </w:rPr>
        <w:t>有何</w:t>
      </w:r>
      <w:r w:rsidR="001C5F90" w:rsidRPr="001C5F90">
        <w:t>特殊關係。</w:t>
      </w:r>
      <w:r w:rsidR="001C5F90">
        <w:t>請看</w:t>
      </w:r>
      <w:r w:rsidR="001C5F90" w:rsidRPr="001C5F90">
        <w:t>第7-9節</w:t>
      </w:r>
      <w:r w:rsidR="008E1A85">
        <w:rPr>
          <w:rFonts w:hint="eastAsia"/>
        </w:rPr>
        <w:t>：「</w:t>
      </w:r>
      <w:r w:rsidR="008E1A85" w:rsidRPr="008E1A85">
        <w:rPr>
          <w:rStyle w:val="a2"/>
          <w:lang w:val="x-none" w:eastAsia="x-none"/>
        </w:rPr>
        <w:t>我的僕人摩西不是這樣；他是在我全家盡忠的。我要與他面對面說話，乃是明說，不用謎語，並且他必見我的形像。你們毀謗我的僕人摩西，為何不懼怕呢？」耶和華就向他們二人發怒而去。</w:t>
      </w:r>
      <w:r w:rsidR="008E1A85">
        <w:rPr>
          <w:rFonts w:hint="eastAsia"/>
        </w:rPr>
        <w:t>」</w:t>
      </w:r>
    </w:p>
    <w:p w14:paraId="0A30D935" w14:textId="60E1E420" w:rsidR="001C5F90" w:rsidRPr="001C5F90" w:rsidRDefault="00AD57C7" w:rsidP="001C5F90">
      <w:r w:rsidRPr="001C5F90">
        <w:t>首先</w:t>
      </w:r>
      <w:r>
        <w:rPr>
          <w:rFonts w:hint="eastAsia"/>
        </w:rPr>
        <w:t>，</w:t>
      </w:r>
      <w:r w:rsidR="00500E40">
        <w:rPr>
          <w:rFonts w:hint="eastAsia"/>
        </w:rPr>
        <w:t xml:space="preserve">　神</w:t>
      </w:r>
      <w:r w:rsidR="00EE5119">
        <w:rPr>
          <w:rFonts w:hint="eastAsia"/>
        </w:rPr>
        <w:t>承認</w:t>
      </w:r>
      <w:r w:rsidR="001C5F90" w:rsidRPr="001C5F90">
        <w:t>摩西是</w:t>
      </w:r>
      <w:r>
        <w:rPr>
          <w:rFonts w:hint="eastAsia"/>
        </w:rPr>
        <w:t>為</w:t>
      </w:r>
      <w:r w:rsidR="00500E40">
        <w:t xml:space="preserve">　神</w:t>
      </w:r>
      <w:r w:rsidR="001C5F90" w:rsidRPr="001C5F90">
        <w:t>全家</w:t>
      </w:r>
      <w:proofErr w:type="spellStart"/>
      <w:r>
        <w:rPr>
          <w:lang w:eastAsia="x-none"/>
        </w:rPr>
        <w:t>盡忠的</w:t>
      </w:r>
      <w:r>
        <w:rPr>
          <w:rFonts w:hint="eastAsia"/>
        </w:rPr>
        <w:t>，忠誠地</w:t>
      </w:r>
      <w:r w:rsidR="001C5F90" w:rsidRPr="001C5F90">
        <w:t>管理</w:t>
      </w:r>
      <w:proofErr w:type="spellEnd"/>
      <w:r w:rsidR="00500E40">
        <w:t xml:space="preserve">　神</w:t>
      </w:r>
      <w:r w:rsidR="001C5F90" w:rsidRPr="001C5F90">
        <w:t>的家。</w:t>
      </w:r>
      <w:r w:rsidR="009833F4">
        <w:rPr>
          <w:rFonts w:hint="eastAsia"/>
        </w:rPr>
        <w:t>要照顧</w:t>
      </w:r>
      <w:r w:rsidR="001C5F90" w:rsidRPr="001C5F90">
        <w:t>四人</w:t>
      </w:r>
      <w:r w:rsidR="009833F4" w:rsidRPr="001C5F90">
        <w:t>家庭</w:t>
      </w:r>
      <w:r w:rsidR="009833F4">
        <w:rPr>
          <w:rFonts w:hint="eastAsia"/>
        </w:rPr>
        <w:t>也</w:t>
      </w:r>
      <w:r w:rsidR="001C5F90" w:rsidRPr="001C5F90">
        <w:t>不容易</w:t>
      </w:r>
      <w:r w:rsidR="009833F4" w:rsidRPr="00FD345A">
        <w:rPr>
          <w:rFonts w:hint="eastAsia"/>
        </w:rPr>
        <w:t>，何況</w:t>
      </w:r>
      <w:r w:rsidR="001C5F90" w:rsidRPr="001C5F90">
        <w:t>整個</w:t>
      </w:r>
      <w:r w:rsidR="00500E40">
        <w:t xml:space="preserve">　神</w:t>
      </w:r>
      <w:r w:rsidR="009833F4" w:rsidRPr="001C5F90">
        <w:t>的家</w:t>
      </w:r>
      <w:r w:rsidR="001C5F90" w:rsidRPr="001C5F90">
        <w:t>。摩西</w:t>
      </w:r>
      <w:r w:rsidR="009833F4">
        <w:rPr>
          <w:rFonts w:hint="eastAsia"/>
        </w:rPr>
        <w:t>要</w:t>
      </w:r>
      <w:r w:rsidR="001C5F90" w:rsidRPr="001C5F90">
        <w:t>照顧</w:t>
      </w:r>
      <w:r w:rsidR="00500E40">
        <w:rPr>
          <w:rFonts w:hint="eastAsia"/>
        </w:rPr>
        <w:t xml:space="preserve">　神</w:t>
      </w:r>
      <w:r w:rsidR="009833F4">
        <w:rPr>
          <w:rFonts w:hint="eastAsia"/>
        </w:rPr>
        <w:t>的百姓</w:t>
      </w:r>
      <w:r w:rsidR="001C5F90" w:rsidRPr="001C5F90">
        <w:t>以色列人</w:t>
      </w:r>
      <w:r w:rsidR="009833F4">
        <w:rPr>
          <w:rFonts w:hint="eastAsia"/>
        </w:rPr>
        <w:t>，從</w:t>
      </w:r>
      <w:r w:rsidR="001C5F90" w:rsidRPr="001C5F90">
        <w:t>第11章</w:t>
      </w:r>
      <w:r w:rsidR="009833F4">
        <w:rPr>
          <w:rFonts w:hint="eastAsia"/>
        </w:rPr>
        <w:t>也</w:t>
      </w:r>
      <w:r w:rsidR="001C5F90" w:rsidRPr="001C5F90">
        <w:t>看</w:t>
      </w:r>
      <w:r w:rsidR="009833F4">
        <w:rPr>
          <w:rFonts w:hint="eastAsia"/>
        </w:rPr>
        <w:t>見十分艱辛</w:t>
      </w:r>
      <w:r w:rsidR="001C5F90" w:rsidRPr="001C5F90">
        <w:t>。</w:t>
      </w:r>
      <w:r w:rsidR="009833F4">
        <w:rPr>
          <w:rFonts w:hint="eastAsia"/>
        </w:rPr>
        <w:t>當中有經常埋</w:t>
      </w:r>
      <w:r w:rsidR="001C5F90" w:rsidRPr="001C5F90">
        <w:t>怨的，</w:t>
      </w:r>
      <w:r w:rsidR="009833F4">
        <w:rPr>
          <w:rFonts w:hint="eastAsia"/>
        </w:rPr>
        <w:t>有</w:t>
      </w:r>
      <w:r w:rsidR="001C5F90" w:rsidRPr="001C5F90">
        <w:t>叛逆的，</w:t>
      </w:r>
      <w:r w:rsidR="009833F4">
        <w:rPr>
          <w:rFonts w:hint="eastAsia"/>
        </w:rPr>
        <w:t>甚至要</w:t>
      </w:r>
      <w:r w:rsidR="001C5F90" w:rsidRPr="001C5F90">
        <w:t>殺死</w:t>
      </w:r>
      <w:r w:rsidR="009833F4">
        <w:rPr>
          <w:rFonts w:hint="eastAsia"/>
        </w:rPr>
        <w:t>摩西</w:t>
      </w:r>
      <w:r w:rsidR="001C5F90" w:rsidRPr="001C5F90">
        <w:t>的，摩西</w:t>
      </w:r>
      <w:r w:rsidR="009833F4">
        <w:rPr>
          <w:rFonts w:hint="eastAsia"/>
        </w:rPr>
        <w:t>寧願</w:t>
      </w:r>
      <w:r w:rsidR="001C5F90" w:rsidRPr="001C5F90">
        <w:t>死</w:t>
      </w:r>
      <w:r w:rsidR="009833F4">
        <w:rPr>
          <w:rFonts w:hint="eastAsia"/>
        </w:rPr>
        <w:t>也不想看見自己的苦情</w:t>
      </w:r>
      <w:r w:rsidR="001C5F90" w:rsidRPr="001C5F90">
        <w:t>。</w:t>
      </w:r>
      <w:r w:rsidR="009833F4">
        <w:rPr>
          <w:rFonts w:hint="eastAsia"/>
        </w:rPr>
        <w:t>雖然如此，</w:t>
      </w:r>
      <w:r w:rsidR="001C5F90" w:rsidRPr="001C5F90">
        <w:t>摩西</w:t>
      </w:r>
      <w:r w:rsidR="009833F4">
        <w:rPr>
          <w:rFonts w:hint="eastAsia"/>
        </w:rPr>
        <w:t>仍然在</w:t>
      </w:r>
      <w:r w:rsidR="00500E40">
        <w:rPr>
          <w:rFonts w:hint="eastAsia"/>
        </w:rPr>
        <w:t xml:space="preserve">　神</w:t>
      </w:r>
      <w:r w:rsidR="009833F4">
        <w:rPr>
          <w:rFonts w:hint="eastAsia"/>
        </w:rPr>
        <w:t>的家盡忠，每日</w:t>
      </w:r>
      <w:r w:rsidR="001C5F90" w:rsidRPr="001C5F90">
        <w:t>堅持</w:t>
      </w:r>
      <w:r w:rsidR="009833F4">
        <w:rPr>
          <w:rFonts w:hint="eastAsia"/>
        </w:rPr>
        <w:t>著</w:t>
      </w:r>
      <w:r w:rsidR="001C5F90" w:rsidRPr="001C5F90">
        <w:t>。</w:t>
      </w:r>
      <w:r w:rsidR="009833F4">
        <w:rPr>
          <w:rFonts w:hint="eastAsia"/>
        </w:rPr>
        <w:t>為何</w:t>
      </w:r>
      <w:r w:rsidR="009833F4">
        <w:rPr>
          <w:rFonts w:hint="eastAsia"/>
        </w:rPr>
        <w:t>摩西能為</w:t>
      </w:r>
      <w:r w:rsidR="00500E40">
        <w:rPr>
          <w:rFonts w:hint="eastAsia"/>
        </w:rPr>
        <w:t xml:space="preserve">　神</w:t>
      </w:r>
      <w:r w:rsidR="009833F4">
        <w:rPr>
          <w:rFonts w:hint="eastAsia"/>
        </w:rPr>
        <w:t>盡忠</w:t>
      </w:r>
      <w:r w:rsidR="001C5F90" w:rsidRPr="001C5F90">
        <w:t>？</w:t>
      </w:r>
      <w:proofErr w:type="spellStart"/>
      <w:r w:rsidR="009833F4">
        <w:rPr>
          <w:lang w:eastAsia="x-none"/>
        </w:rPr>
        <w:t>摩西為人極其謙和，勝過世上的眾人</w:t>
      </w:r>
      <w:proofErr w:type="spellEnd"/>
      <w:r w:rsidR="009833F4">
        <w:rPr>
          <w:rFonts w:hint="eastAsia"/>
          <w:lang w:eastAsia="x-none"/>
        </w:rPr>
        <w:t>(</w:t>
      </w:r>
      <w:r w:rsidR="009833F4">
        <w:rPr>
          <w:lang w:eastAsia="x-none"/>
        </w:rPr>
        <w:t>3)。</w:t>
      </w:r>
      <w:r w:rsidR="001C5F90" w:rsidRPr="001C5F90">
        <w:t>摩西的出</w:t>
      </w:r>
      <w:r w:rsidR="009833F4">
        <w:rPr>
          <w:rFonts w:hint="eastAsia"/>
        </w:rPr>
        <w:t>色</w:t>
      </w:r>
      <w:r w:rsidR="001C5F90" w:rsidRPr="001C5F90">
        <w:t>之處不在知識或能力，而在於</w:t>
      </w:r>
      <w:r w:rsidR="009833F4">
        <w:rPr>
          <w:rFonts w:hint="eastAsia"/>
        </w:rPr>
        <w:t>他的謙和</w:t>
      </w:r>
      <w:r w:rsidR="001C5F90" w:rsidRPr="001C5F90">
        <w:t>。摩西</w:t>
      </w:r>
      <w:r w:rsidR="009833F4">
        <w:rPr>
          <w:rFonts w:hint="eastAsia"/>
        </w:rPr>
        <w:t>表示樂意看見別人像他</w:t>
      </w:r>
      <w:r w:rsidR="001C5F90" w:rsidRPr="001C5F90">
        <w:t>成為先知</w:t>
      </w:r>
      <w:r w:rsidR="009833F4">
        <w:rPr>
          <w:rFonts w:hint="eastAsia"/>
        </w:rPr>
        <w:t>(</w:t>
      </w:r>
      <w:r w:rsidR="009833F4" w:rsidRPr="001C5F90">
        <w:t>11</w:t>
      </w:r>
      <w:r w:rsidR="009833F4">
        <w:t>:</w:t>
      </w:r>
      <w:r w:rsidR="009833F4" w:rsidRPr="001C5F90">
        <w:t>29</w:t>
      </w:r>
      <w:r w:rsidR="009833F4">
        <w:t>)</w:t>
      </w:r>
      <w:r w:rsidR="009833F4">
        <w:rPr>
          <w:rFonts w:hint="eastAsia"/>
        </w:rPr>
        <w:t>；雖然他</w:t>
      </w:r>
      <w:r w:rsidR="009833F4" w:rsidRPr="00FD345A">
        <w:rPr>
          <w:rFonts w:hint="eastAsia"/>
        </w:rPr>
        <w:t>的姊姊</w:t>
      </w:r>
      <w:r w:rsidR="001C5F90" w:rsidRPr="001C5F90">
        <w:t>和哥哥誹謗</w:t>
      </w:r>
      <w:r w:rsidR="009833F4">
        <w:rPr>
          <w:rFonts w:hint="eastAsia"/>
        </w:rPr>
        <w:t>他</w:t>
      </w:r>
      <w:r w:rsidR="001C5F90" w:rsidRPr="001C5F90">
        <w:t>，</w:t>
      </w:r>
      <w:r w:rsidR="009833F4">
        <w:rPr>
          <w:rFonts w:hint="eastAsia"/>
        </w:rPr>
        <w:t>但他並</w:t>
      </w:r>
      <w:r w:rsidR="00D90B37">
        <w:rPr>
          <w:rFonts w:hint="eastAsia"/>
        </w:rPr>
        <w:t>沒有</w:t>
      </w:r>
      <w:r w:rsidR="009833F4">
        <w:rPr>
          <w:rFonts w:hint="eastAsia"/>
        </w:rPr>
        <w:t>與他們</w:t>
      </w:r>
      <w:r w:rsidR="001C5F90" w:rsidRPr="001C5F90">
        <w:t>吵架。摩西</w:t>
      </w:r>
      <w:r w:rsidR="009833F4">
        <w:rPr>
          <w:rFonts w:hint="eastAsia"/>
        </w:rPr>
        <w:t>盼望</w:t>
      </w:r>
      <w:r w:rsidR="001C5F90" w:rsidRPr="001C5F90">
        <w:t>每個人都像他一樣，與</w:t>
      </w:r>
      <w:r w:rsidR="00500E40">
        <w:t xml:space="preserve">　神</w:t>
      </w:r>
      <w:r w:rsidR="001C5F90" w:rsidRPr="001C5F90">
        <w:t>親近，</w:t>
      </w:r>
      <w:r w:rsidR="009833F4">
        <w:rPr>
          <w:rFonts w:hint="eastAsia"/>
        </w:rPr>
        <w:t>被</w:t>
      </w:r>
      <w:r w:rsidR="00500E40">
        <w:rPr>
          <w:rFonts w:hint="eastAsia"/>
        </w:rPr>
        <w:t xml:space="preserve">　神</w:t>
      </w:r>
      <w:r w:rsidR="009833F4">
        <w:rPr>
          <w:rFonts w:hint="eastAsia"/>
        </w:rPr>
        <w:t>的</w:t>
      </w:r>
      <w:r w:rsidR="00D90B37">
        <w:rPr>
          <w:rFonts w:hint="eastAsia"/>
        </w:rPr>
        <w:t>靈</w:t>
      </w:r>
      <w:r w:rsidR="009833F4">
        <w:rPr>
          <w:rFonts w:hint="eastAsia"/>
        </w:rPr>
        <w:t>充滿，</w:t>
      </w:r>
      <w:r w:rsidR="001C5F90" w:rsidRPr="001C5F90">
        <w:t>在</w:t>
      </w:r>
      <w:r w:rsidR="00500E40">
        <w:t xml:space="preserve">　神</w:t>
      </w:r>
      <w:r w:rsidR="001C5F90" w:rsidRPr="001C5F90">
        <w:t>的家</w:t>
      </w:r>
      <w:r w:rsidR="009833F4">
        <w:rPr>
          <w:rFonts w:hint="eastAsia"/>
        </w:rPr>
        <w:t>裏</w:t>
      </w:r>
      <w:r w:rsidR="001C5F90" w:rsidRPr="001C5F90">
        <w:t>作</w:t>
      </w:r>
      <w:r w:rsidR="009833F4" w:rsidRPr="001C5F90">
        <w:t>工</w:t>
      </w:r>
      <w:r w:rsidR="001C5F90" w:rsidRPr="001C5F90">
        <w:t>。因為</w:t>
      </w:r>
      <w:r w:rsidR="009833F4">
        <w:rPr>
          <w:rFonts w:hint="eastAsia"/>
        </w:rPr>
        <w:t>摩西</w:t>
      </w:r>
      <w:r w:rsidR="00D90B37">
        <w:rPr>
          <w:rFonts w:hint="eastAsia"/>
        </w:rPr>
        <w:t>親近</w:t>
      </w:r>
      <w:r w:rsidR="00500E40">
        <w:rPr>
          <w:rFonts w:hint="eastAsia"/>
        </w:rPr>
        <w:t xml:space="preserve">　神</w:t>
      </w:r>
      <w:r w:rsidR="00D90B37">
        <w:rPr>
          <w:rFonts w:hint="eastAsia"/>
        </w:rPr>
        <w:t>，擁</w:t>
      </w:r>
      <w:r w:rsidR="001C5F90" w:rsidRPr="001C5F90">
        <w:t>有</w:t>
      </w:r>
      <w:r w:rsidR="009833F4">
        <w:rPr>
          <w:rFonts w:hint="eastAsia"/>
        </w:rPr>
        <w:t>著</w:t>
      </w:r>
      <w:r w:rsidR="00500E40">
        <w:t xml:space="preserve">　神</w:t>
      </w:r>
      <w:r w:rsidR="009833F4" w:rsidRPr="001C5F90">
        <w:t>寬</w:t>
      </w:r>
      <w:r w:rsidR="00D90B37">
        <w:rPr>
          <w:rFonts w:hint="eastAsia"/>
        </w:rPr>
        <w:t>闊</w:t>
      </w:r>
      <w:r w:rsidR="001C5F90" w:rsidRPr="001C5F90">
        <w:t>的</w:t>
      </w:r>
      <w:r w:rsidR="009833F4">
        <w:rPr>
          <w:rFonts w:hint="eastAsia"/>
        </w:rPr>
        <w:t>內</w:t>
      </w:r>
      <w:r w:rsidR="001C5F90" w:rsidRPr="001C5F90">
        <w:t>心</w:t>
      </w:r>
      <w:r w:rsidR="009833F4">
        <w:rPr>
          <w:rFonts w:hint="eastAsia"/>
        </w:rPr>
        <w:t>，</w:t>
      </w:r>
      <w:r w:rsidR="00D90B37">
        <w:rPr>
          <w:rFonts w:hint="eastAsia"/>
        </w:rPr>
        <w:t>管理</w:t>
      </w:r>
      <w:r w:rsidR="001C5F90" w:rsidRPr="001C5F90">
        <w:t>整個</w:t>
      </w:r>
      <w:r w:rsidR="00500E40">
        <w:rPr>
          <w:rFonts w:hint="eastAsia"/>
        </w:rPr>
        <w:t xml:space="preserve">　神</w:t>
      </w:r>
      <w:r w:rsidR="009833F4">
        <w:rPr>
          <w:rFonts w:hint="eastAsia"/>
        </w:rPr>
        <w:t>的家。摩西</w:t>
      </w:r>
      <w:r w:rsidR="001C5F90" w:rsidRPr="001C5F90">
        <w:t>是</w:t>
      </w:r>
      <w:r w:rsidR="00500E40">
        <w:t xml:space="preserve">　神</w:t>
      </w:r>
      <w:r w:rsidR="009833F4">
        <w:rPr>
          <w:rFonts w:hint="eastAsia"/>
        </w:rPr>
        <w:t>所</w:t>
      </w:r>
      <w:r w:rsidR="001C5F90" w:rsidRPr="001C5F90">
        <w:t>承認的僕人</w:t>
      </w:r>
      <w:r w:rsidR="009833F4">
        <w:rPr>
          <w:rFonts w:hint="eastAsia"/>
        </w:rPr>
        <w:t>，擁有</w:t>
      </w:r>
      <w:r w:rsidR="00500E40">
        <w:t xml:space="preserve">　神</w:t>
      </w:r>
      <w:r w:rsidR="009833F4" w:rsidRPr="001C5F90">
        <w:t>的</w:t>
      </w:r>
      <w:r w:rsidR="009833F4" w:rsidRPr="00FD345A">
        <w:t>心</w:t>
      </w:r>
      <w:r w:rsidR="00FD345A" w:rsidRPr="00FD345A">
        <w:rPr>
          <w:rFonts w:hint="eastAsia"/>
        </w:rPr>
        <w:t>腸</w:t>
      </w:r>
      <w:r w:rsidR="009833F4" w:rsidRPr="001C5F90">
        <w:t>，</w:t>
      </w:r>
      <w:r w:rsidR="009833F4">
        <w:rPr>
          <w:rFonts w:hint="eastAsia"/>
        </w:rPr>
        <w:t>作</w:t>
      </w:r>
      <w:r w:rsidR="009833F4" w:rsidRPr="001C5F90">
        <w:t>全人類的父親。</w:t>
      </w:r>
    </w:p>
    <w:p w14:paraId="44C5D0ED" w14:textId="0B34E5E8" w:rsidR="00AC57D2" w:rsidRDefault="001C5F90" w:rsidP="008E1A85">
      <w:r>
        <w:t>請看</w:t>
      </w:r>
      <w:r w:rsidRPr="001C5F90">
        <w:t>第9</w:t>
      </w:r>
      <w:r w:rsidR="00C33F0D">
        <w:rPr>
          <w:rFonts w:hint="eastAsia"/>
        </w:rPr>
        <w:t>,</w:t>
      </w:r>
      <w:r w:rsidRPr="001C5F90">
        <w:t>10節</w:t>
      </w:r>
      <w:r w:rsidR="008E1A85">
        <w:rPr>
          <w:rFonts w:hint="eastAsia"/>
        </w:rPr>
        <w:t>：「</w:t>
      </w:r>
      <w:r w:rsidR="008E1A85" w:rsidRPr="00EE5119">
        <w:rPr>
          <w:rStyle w:val="a2"/>
        </w:rPr>
        <w:t>耶和華就向他們二人發怒而去。雲彩從會幕上挪開了，不料，米利暗長了大痲瘋，有雪那樣白。亞倫一看米利暗長了大痲瘋，</w:t>
      </w:r>
      <w:r w:rsidR="008E1A85">
        <w:rPr>
          <w:rFonts w:hint="eastAsia"/>
        </w:rPr>
        <w:t>」</w:t>
      </w:r>
      <w:r w:rsidR="00D90B37">
        <w:rPr>
          <w:rFonts w:hint="eastAsia"/>
        </w:rPr>
        <w:t>，</w:t>
      </w:r>
      <w:r w:rsidRPr="001C5F90">
        <w:t>就極為害怕，向摩西求</w:t>
      </w:r>
      <w:r w:rsidR="008E1A85">
        <w:rPr>
          <w:rFonts w:hint="eastAsia"/>
        </w:rPr>
        <w:t>情：「</w:t>
      </w:r>
      <w:proofErr w:type="spellStart"/>
      <w:r w:rsidR="008E1A85" w:rsidRPr="008E1A85">
        <w:rPr>
          <w:rStyle w:val="a2"/>
          <w:lang w:val="x-none" w:eastAsia="x-none"/>
        </w:rPr>
        <w:t>就對摩西說</w:t>
      </w:r>
      <w:proofErr w:type="spellEnd"/>
      <w:r w:rsidR="008E1A85" w:rsidRPr="008E1A85">
        <w:rPr>
          <w:rStyle w:val="a2"/>
          <w:lang w:val="x-none" w:eastAsia="x-none"/>
        </w:rPr>
        <w:t>：「</w:t>
      </w:r>
      <w:proofErr w:type="spellStart"/>
      <w:r w:rsidR="008E1A85" w:rsidRPr="008E1A85">
        <w:rPr>
          <w:rStyle w:val="a2"/>
          <w:lang w:val="x-none" w:eastAsia="x-none"/>
        </w:rPr>
        <w:t>我主啊，求你不要因我們愚昧犯罪，便將這罪加在我們身上。求你不要使他像那出母腹、肉已半爛的死胎</w:t>
      </w:r>
      <w:proofErr w:type="spellEnd"/>
      <w:r w:rsidR="008E1A85" w:rsidRPr="008E1A85">
        <w:rPr>
          <w:rStyle w:val="a2"/>
          <w:lang w:val="x-none" w:eastAsia="x-none"/>
        </w:rPr>
        <w:t>。」</w:t>
      </w:r>
      <w:r w:rsidR="008E1A85">
        <w:rPr>
          <w:rFonts w:hint="eastAsia"/>
        </w:rPr>
        <w:t>」</w:t>
      </w:r>
      <w:r>
        <w:t>(</w:t>
      </w:r>
      <w:r w:rsidRPr="001C5F90">
        <w:t>11</w:t>
      </w:r>
      <w:r w:rsidR="008E1A85" w:rsidRPr="00FD345A">
        <w:t>,</w:t>
      </w:r>
      <w:r w:rsidRPr="001C5F90">
        <w:t>12</w:t>
      </w:r>
      <w:r>
        <w:t>)</w:t>
      </w:r>
      <w:r w:rsidR="00500E40">
        <w:t xml:space="preserve">　神</w:t>
      </w:r>
      <w:r w:rsidRPr="001C5F90">
        <w:t>聆聽摩西的禱告，讓</w:t>
      </w:r>
      <w:r w:rsidR="00AC57D2">
        <w:rPr>
          <w:rFonts w:hint="eastAsia"/>
        </w:rPr>
        <w:t>米利暗</w:t>
      </w:r>
      <w:r w:rsidRPr="001C5F90">
        <w:t>在營地外</w:t>
      </w:r>
      <w:r w:rsidR="00AC57D2">
        <w:rPr>
          <w:rFonts w:hint="eastAsia"/>
        </w:rPr>
        <w:t>隔離</w:t>
      </w:r>
      <w:r w:rsidRPr="001C5F90">
        <w:t>七天。</w:t>
      </w:r>
    </w:p>
    <w:p w14:paraId="7864DA0D" w14:textId="092A1639" w:rsidR="001C5F90" w:rsidRPr="001C5F90" w:rsidRDefault="00AC57D2" w:rsidP="008E1A85">
      <w:r>
        <w:rPr>
          <w:rFonts w:hint="eastAsia"/>
        </w:rPr>
        <w:t>我們</w:t>
      </w:r>
      <w:r w:rsidR="001C5F90" w:rsidRPr="001C5F90">
        <w:t>通過</w:t>
      </w:r>
      <w:r>
        <w:rPr>
          <w:rFonts w:hint="eastAsia"/>
        </w:rPr>
        <w:t>米利暗</w:t>
      </w:r>
      <w:r w:rsidR="001C5F90" w:rsidRPr="001C5F90">
        <w:t>和亞倫，可以</w:t>
      </w:r>
      <w:r>
        <w:rPr>
          <w:rFonts w:hint="eastAsia"/>
        </w:rPr>
        <w:t>看見</w:t>
      </w:r>
      <w:r w:rsidR="001C5F90" w:rsidRPr="001C5F90">
        <w:t>嫉妒和驕傲深深</w:t>
      </w:r>
      <w:r>
        <w:rPr>
          <w:rFonts w:hint="eastAsia"/>
        </w:rPr>
        <w:t>紮</w:t>
      </w:r>
      <w:r w:rsidR="001C5F90" w:rsidRPr="001C5F90">
        <w:t>根</w:t>
      </w:r>
      <w:r>
        <w:rPr>
          <w:rFonts w:hint="eastAsia"/>
        </w:rPr>
        <w:t>在</w:t>
      </w:r>
      <w:r w:rsidR="001C5F90" w:rsidRPr="001C5F90">
        <w:t>墮落</w:t>
      </w:r>
      <w:r>
        <w:rPr>
          <w:rFonts w:hint="eastAsia"/>
        </w:rPr>
        <w:t>罪</w:t>
      </w:r>
      <w:r w:rsidR="001C5F90" w:rsidRPr="001C5F90">
        <w:t>人的內心</w:t>
      </w:r>
      <w:r w:rsidR="00D90B37">
        <w:rPr>
          <w:rFonts w:hint="eastAsia"/>
        </w:rPr>
        <w:t>，</w:t>
      </w:r>
      <w:r>
        <w:rPr>
          <w:rFonts w:hint="eastAsia"/>
        </w:rPr>
        <w:t>要藉著</w:t>
      </w:r>
      <w:r w:rsidR="001C5F90" w:rsidRPr="001C5F90">
        <w:t>誹謗別人，</w:t>
      </w:r>
      <w:r>
        <w:rPr>
          <w:rFonts w:hint="eastAsia"/>
        </w:rPr>
        <w:t>把人</w:t>
      </w:r>
      <w:r w:rsidR="001C5F90" w:rsidRPr="001C5F90">
        <w:t>拉下來提高自己。對權</w:t>
      </w:r>
      <w:r w:rsidR="00A513D7">
        <w:rPr>
          <w:rFonts w:hint="eastAsia"/>
        </w:rPr>
        <w:t>力</w:t>
      </w:r>
      <w:r w:rsidR="001C5F90" w:rsidRPr="001C5F90">
        <w:t>的貪婪</w:t>
      </w:r>
      <w:r>
        <w:rPr>
          <w:rFonts w:hint="eastAsia"/>
        </w:rPr>
        <w:t>，</w:t>
      </w:r>
      <w:r w:rsidR="001C5F90" w:rsidRPr="001C5F90">
        <w:t>不僅</w:t>
      </w:r>
      <w:r>
        <w:rPr>
          <w:rFonts w:hint="eastAsia"/>
        </w:rPr>
        <w:t>對於</w:t>
      </w:r>
      <w:r w:rsidR="001C5F90" w:rsidRPr="001C5F90">
        <w:t>高位的人。</w:t>
      </w:r>
      <w:r>
        <w:rPr>
          <w:rFonts w:hint="eastAsia"/>
        </w:rPr>
        <w:t>人</w:t>
      </w:r>
      <w:r w:rsidR="001C5F90" w:rsidRPr="001C5F90">
        <w:t>在伊甸園</w:t>
      </w:r>
      <w:proofErr w:type="gramStart"/>
      <w:r w:rsidR="00FD345A">
        <w:t>裏</w:t>
      </w:r>
      <w:proofErr w:type="gramEnd"/>
      <w:r>
        <w:rPr>
          <w:rFonts w:hint="eastAsia"/>
        </w:rPr>
        <w:t>也受迷</w:t>
      </w:r>
      <w:r w:rsidR="001C5F90" w:rsidRPr="001C5F90">
        <w:t>惑登上</w:t>
      </w:r>
      <w:r w:rsidR="00500E40">
        <w:t xml:space="preserve">　神</w:t>
      </w:r>
      <w:r w:rsidR="001C5F90" w:rsidRPr="001C5F90">
        <w:t>的寶座</w:t>
      </w:r>
      <w:r w:rsidR="001C5F90">
        <w:t>(</w:t>
      </w:r>
      <w:r w:rsidR="001C5F90" w:rsidRPr="001C5F90">
        <w:t>創3</w:t>
      </w:r>
      <w:r w:rsidR="001C5F90">
        <w:t>:</w:t>
      </w:r>
      <w:r w:rsidR="001C5F90" w:rsidRPr="001C5F90">
        <w:t>5</w:t>
      </w:r>
      <w:r w:rsidR="001C5F90">
        <w:t>)</w:t>
      </w:r>
      <w:r w:rsidR="001C5F90" w:rsidRPr="001C5F90">
        <w:t>。</w:t>
      </w:r>
      <w:r w:rsidR="00500E40">
        <w:t xml:space="preserve">　神</w:t>
      </w:r>
      <w:r>
        <w:rPr>
          <w:rFonts w:hint="eastAsia"/>
        </w:rPr>
        <w:t>喜歡我們</w:t>
      </w:r>
      <w:r w:rsidR="001C5F90" w:rsidRPr="001C5F90">
        <w:t>親近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，盼望我們成為</w:t>
      </w:r>
      <w:r w:rsidR="00500E40">
        <w:rPr>
          <w:rFonts w:hint="eastAsia"/>
        </w:rPr>
        <w:t xml:space="preserve">　神</w:t>
      </w:r>
      <w:r>
        <w:rPr>
          <w:rFonts w:hint="eastAsia"/>
        </w:rPr>
        <w:t>的</w:t>
      </w:r>
      <w:r w:rsidR="001C5F90" w:rsidRPr="001C5F90">
        <w:t>朋友</w:t>
      </w:r>
      <w:r>
        <w:rPr>
          <w:rFonts w:hint="eastAsia"/>
        </w:rPr>
        <w:t>，忠誠於</w:t>
      </w:r>
      <w:r w:rsidR="00500E40">
        <w:t xml:space="preserve">　神</w:t>
      </w:r>
      <w:r w:rsidR="001C5F90" w:rsidRPr="001C5F90">
        <w:t>的家。祈</w:t>
      </w:r>
      <w:r>
        <w:rPr>
          <w:rFonts w:hint="eastAsia"/>
        </w:rPr>
        <w:t>求</w:t>
      </w:r>
      <w:r w:rsidR="00500E40">
        <w:rPr>
          <w:rFonts w:hint="eastAsia"/>
        </w:rPr>
        <w:t xml:space="preserve">　神</w:t>
      </w:r>
      <w:r w:rsidRPr="00FD345A">
        <w:rPr>
          <w:rFonts w:hint="eastAsia"/>
        </w:rPr>
        <w:t>幫助</w:t>
      </w:r>
      <w:r w:rsidR="001C5F90" w:rsidRPr="001C5F90">
        <w:t>我們</w:t>
      </w:r>
      <w:r>
        <w:rPr>
          <w:rFonts w:hint="eastAsia"/>
        </w:rPr>
        <w:t>成為</w:t>
      </w:r>
      <w:r w:rsidR="001C5F90" w:rsidRPr="001C5F90">
        <w:t>摩西</w:t>
      </w:r>
      <w:r>
        <w:rPr>
          <w:rFonts w:hint="eastAsia"/>
        </w:rPr>
        <w:t>那</w:t>
      </w:r>
      <w:r w:rsidR="001C5F90" w:rsidRPr="001C5F90">
        <w:t>樣被</w:t>
      </w:r>
      <w:r w:rsidR="00500E40">
        <w:t xml:space="preserve">　神</w:t>
      </w:r>
      <w:r w:rsidR="001C5F90" w:rsidRPr="001C5F90">
        <w:t>使用</w:t>
      </w:r>
      <w:r>
        <w:rPr>
          <w:rFonts w:hint="eastAsia"/>
        </w:rPr>
        <w:t>的僕人</w:t>
      </w:r>
      <w:r w:rsidR="001C5F90" w:rsidRPr="001C5F90">
        <w:t>，</w:t>
      </w:r>
      <w:r>
        <w:rPr>
          <w:rFonts w:hint="eastAsia"/>
        </w:rPr>
        <w:t>對</w:t>
      </w:r>
      <w:r w:rsidR="00500E40">
        <w:rPr>
          <w:rFonts w:hint="eastAsia"/>
        </w:rPr>
        <w:t xml:space="preserve">　神</w:t>
      </w:r>
      <w:r>
        <w:rPr>
          <w:rFonts w:hint="eastAsia"/>
        </w:rPr>
        <w:t>的家盡忠，成為謙和的人，不被</w:t>
      </w:r>
      <w:r w:rsidR="001C5F90" w:rsidRPr="001C5F90">
        <w:t>嫉妒</w:t>
      </w:r>
      <w:r w:rsidR="00944B46">
        <w:rPr>
          <w:rFonts w:hint="eastAsia"/>
        </w:rPr>
        <w:t>和</w:t>
      </w:r>
      <w:r w:rsidR="001C5F90" w:rsidRPr="001C5F90">
        <w:t>貪婪</w:t>
      </w:r>
      <w:r w:rsidR="00944B46">
        <w:rPr>
          <w:rFonts w:hint="eastAsia"/>
        </w:rPr>
        <w:t>所捆綁</w:t>
      </w:r>
      <w:r w:rsidR="001C5F90" w:rsidRPr="001C5F90">
        <w:t>。</w:t>
      </w:r>
    </w:p>
    <w:p w14:paraId="268F4E1E" w14:textId="10182B22" w:rsidR="00213931" w:rsidRDefault="00944B46">
      <w:r>
        <w:rPr>
          <w:rFonts w:hint="eastAsia"/>
        </w:rPr>
        <w:t>通過</w:t>
      </w:r>
      <w:r w:rsidR="001C5F90" w:rsidRPr="001C5F90">
        <w:t>今天</w:t>
      </w:r>
      <w:r>
        <w:rPr>
          <w:rFonts w:hint="eastAsia"/>
        </w:rPr>
        <w:t>經文</w:t>
      </w:r>
      <w:r w:rsidR="001C5F90" w:rsidRPr="001C5F90">
        <w:t>，我們看到三</w:t>
      </w:r>
      <w:r>
        <w:rPr>
          <w:rFonts w:hint="eastAsia"/>
        </w:rPr>
        <w:t>件</w:t>
      </w:r>
      <w:r w:rsidR="001C5F90" w:rsidRPr="001C5F90">
        <w:t>以色列人</w:t>
      </w:r>
      <w:r>
        <w:rPr>
          <w:rFonts w:hint="eastAsia"/>
        </w:rPr>
        <w:t>失敗的事情。他們</w:t>
      </w:r>
      <w:r w:rsidR="001C5F90" w:rsidRPr="001C5F90">
        <w:t>不信</w:t>
      </w:r>
      <w:r w:rsidR="00500E40">
        <w:rPr>
          <w:rFonts w:hint="eastAsia"/>
        </w:rPr>
        <w:t xml:space="preserve">　神</w:t>
      </w:r>
      <w:r>
        <w:rPr>
          <w:rFonts w:hint="eastAsia"/>
        </w:rPr>
        <w:t>，對物</w:t>
      </w:r>
      <w:r w:rsidRPr="00FD345A">
        <w:rPr>
          <w:rFonts w:hint="eastAsia"/>
        </w:rPr>
        <w:t>質和權力生出</w:t>
      </w:r>
      <w:r>
        <w:rPr>
          <w:rFonts w:hint="eastAsia"/>
        </w:rPr>
        <w:t>貪婪</w:t>
      </w:r>
      <w:r w:rsidR="001C5F90" w:rsidRPr="001C5F90">
        <w:t>。我們</w:t>
      </w:r>
      <w:r>
        <w:rPr>
          <w:rFonts w:hint="eastAsia"/>
        </w:rPr>
        <w:t>也是這樣，</w:t>
      </w:r>
      <w:r w:rsidRPr="001C5F90">
        <w:t>擁有更多</w:t>
      </w:r>
      <w:r>
        <w:rPr>
          <w:rFonts w:hint="eastAsia"/>
        </w:rPr>
        <w:t>物質的</w:t>
      </w:r>
      <w:r w:rsidR="001C5F90" w:rsidRPr="001C5F90">
        <w:t>渴望，</w:t>
      </w:r>
      <w:r>
        <w:rPr>
          <w:rFonts w:hint="eastAsia"/>
        </w:rPr>
        <w:t>對得著高位和權</w:t>
      </w:r>
      <w:r w:rsidR="00D90B37">
        <w:rPr>
          <w:rFonts w:hint="eastAsia"/>
        </w:rPr>
        <w:t>力</w:t>
      </w:r>
      <w:r>
        <w:rPr>
          <w:rFonts w:hint="eastAsia"/>
        </w:rPr>
        <w:t>的</w:t>
      </w:r>
      <w:r w:rsidR="001C5F90" w:rsidRPr="001C5F90">
        <w:t>渴</w:t>
      </w:r>
      <w:r>
        <w:rPr>
          <w:rFonts w:hint="eastAsia"/>
        </w:rPr>
        <w:t>求</w:t>
      </w:r>
      <w:r w:rsidR="001C5F90" w:rsidRPr="001C5F90">
        <w:t>。我們必須記</w:t>
      </w:r>
      <w:r>
        <w:rPr>
          <w:rFonts w:hint="eastAsia"/>
        </w:rPr>
        <w:t>念</w:t>
      </w:r>
      <w:r w:rsidR="001C5F90" w:rsidRPr="001C5F90">
        <w:t>「</w:t>
      </w:r>
      <w:proofErr w:type="spellStart"/>
      <w:r w:rsidRPr="008E1A85">
        <w:rPr>
          <w:rStyle w:val="a2"/>
          <w:lang w:val="x-none" w:eastAsia="x-none"/>
        </w:rPr>
        <w:t>基博羅哈他瓦</w:t>
      </w:r>
      <w:r w:rsidR="001C5F90" w:rsidRPr="001C5F90">
        <w:t>」的教訓。</w:t>
      </w:r>
      <w:r>
        <w:rPr>
          <w:rFonts w:hint="eastAsia"/>
        </w:rPr>
        <w:t>作</w:t>
      </w:r>
      <w:proofErr w:type="spellEnd"/>
      <w:r w:rsidR="00500E40">
        <w:t xml:space="preserve">　神</w:t>
      </w:r>
      <w:r>
        <w:rPr>
          <w:rFonts w:hint="eastAsia"/>
        </w:rPr>
        <w:t>百姓的我們</w:t>
      </w:r>
      <w:r w:rsidR="001C5F90" w:rsidRPr="001C5F90">
        <w:t>，有比吃得好、</w:t>
      </w:r>
      <w:r>
        <w:rPr>
          <w:rFonts w:hint="eastAsia"/>
        </w:rPr>
        <w:t>物</w:t>
      </w:r>
      <w:r w:rsidRPr="00FD345A">
        <w:rPr>
          <w:rFonts w:hint="eastAsia"/>
        </w:rPr>
        <w:t>質豐盛更重要的事，就是</w:t>
      </w:r>
      <w:r w:rsidR="001C5F90" w:rsidRPr="001C5F90">
        <w:t>懂得</w:t>
      </w:r>
      <w:r>
        <w:rPr>
          <w:rFonts w:hint="eastAsia"/>
        </w:rPr>
        <w:t>對</w:t>
      </w:r>
      <w:r w:rsidR="00500E40">
        <w:t xml:space="preserve">　神</w:t>
      </w:r>
      <w:r w:rsidR="001C5F90" w:rsidRPr="001C5F90">
        <w:t>恩典</w:t>
      </w:r>
      <w:r>
        <w:rPr>
          <w:rFonts w:hint="eastAsia"/>
        </w:rPr>
        <w:t>的</w:t>
      </w:r>
      <w:r w:rsidRPr="001C5F90">
        <w:t>感激</w:t>
      </w:r>
      <w:r w:rsidR="001C5F90" w:rsidRPr="001C5F90">
        <w:t>。祈</w:t>
      </w:r>
      <w:r>
        <w:rPr>
          <w:rFonts w:hint="eastAsia"/>
        </w:rPr>
        <w:t>求</w:t>
      </w:r>
      <w:r w:rsidR="00500E40">
        <w:rPr>
          <w:rFonts w:hint="eastAsia"/>
        </w:rPr>
        <w:t xml:space="preserve">　神</w:t>
      </w:r>
      <w:r>
        <w:rPr>
          <w:rFonts w:hint="eastAsia"/>
        </w:rPr>
        <w:t>在這</w:t>
      </w:r>
      <w:r w:rsidR="001C5F90" w:rsidRPr="001C5F90">
        <w:t>貪婪的時代</w:t>
      </w:r>
      <w:proofErr w:type="gramStart"/>
      <w:r>
        <w:rPr>
          <w:rFonts w:hint="eastAsia"/>
        </w:rPr>
        <w:t>裏</w:t>
      </w:r>
      <w:proofErr w:type="gramEnd"/>
      <w:r w:rsidR="001C5F90" w:rsidRPr="001C5F90">
        <w:t>，</w:t>
      </w:r>
      <w:r>
        <w:rPr>
          <w:rFonts w:hint="eastAsia"/>
        </w:rPr>
        <w:t>引領我們</w:t>
      </w:r>
      <w:r w:rsidR="001C5F90" w:rsidRPr="001C5F90">
        <w:t>努力</w:t>
      </w:r>
      <w:r>
        <w:rPr>
          <w:rFonts w:hint="eastAsia"/>
        </w:rPr>
        <w:t>親</w:t>
      </w:r>
      <w:r w:rsidR="001C5F90" w:rsidRPr="001C5F90">
        <w:t>近</w:t>
      </w:r>
      <w:r w:rsidR="00500E40">
        <w:t xml:space="preserve">　神</w:t>
      </w:r>
      <w:r>
        <w:rPr>
          <w:rFonts w:hint="eastAsia"/>
        </w:rPr>
        <w:t>，</w:t>
      </w:r>
      <w:r w:rsidR="001C5F90" w:rsidRPr="001C5F90">
        <w:t>信</w:t>
      </w:r>
      <w:r>
        <w:rPr>
          <w:rFonts w:hint="eastAsia"/>
        </w:rPr>
        <w:t>靠</w:t>
      </w:r>
      <w:r w:rsidR="00500E40">
        <w:t xml:space="preserve">　神</w:t>
      </w:r>
      <w:r w:rsidR="001C5F90" w:rsidRPr="001C5F90">
        <w:t>，</w:t>
      </w:r>
      <w:r>
        <w:rPr>
          <w:rFonts w:hint="eastAsia"/>
        </w:rPr>
        <w:t>為</w:t>
      </w:r>
      <w:r w:rsidR="00500E40">
        <w:rPr>
          <w:rFonts w:hint="eastAsia"/>
        </w:rPr>
        <w:t xml:space="preserve">　神</w:t>
      </w:r>
      <w:r>
        <w:rPr>
          <w:rFonts w:hint="eastAsia"/>
        </w:rPr>
        <w:t>的家盡</w:t>
      </w:r>
      <w:r w:rsidR="001C5F90" w:rsidRPr="001C5F90">
        <w:t>忠</w:t>
      </w:r>
      <w:r>
        <w:rPr>
          <w:rFonts w:hint="eastAsia"/>
        </w:rPr>
        <w:t>。我們能</w:t>
      </w:r>
      <w:r w:rsidR="001C5F90" w:rsidRPr="001C5F90">
        <w:t>被</w:t>
      </w:r>
      <w:r w:rsidR="00500E40">
        <w:t xml:space="preserve">　神</w:t>
      </w:r>
      <w:r w:rsidR="001C5F90" w:rsidRPr="001C5F90">
        <w:t>承認和使用。</w:t>
      </w:r>
      <w:r w:rsidR="00213931">
        <w:rPr>
          <w:rFonts w:hint="eastAsia"/>
        </w:rPr>
        <w:t>「</w:t>
      </w:r>
      <w:r w:rsidR="00213931" w:rsidRPr="00944B46">
        <w:rPr>
          <w:rStyle w:val="a2"/>
        </w:rPr>
        <w:t>肉在他們牙齒之間</w:t>
      </w:r>
      <w:proofErr w:type="gramStart"/>
      <w:r w:rsidR="00213931" w:rsidRPr="00944B46">
        <w:rPr>
          <w:rStyle w:val="a2"/>
        </w:rPr>
        <w:t>尚未嚼爛</w:t>
      </w:r>
      <w:proofErr w:type="gramEnd"/>
      <w:r w:rsidR="00213931" w:rsidRPr="00944B46">
        <w:rPr>
          <w:rStyle w:val="a2"/>
        </w:rPr>
        <w:t>，耶和華的怒氣就向他們發作，用最重的災殃擊殺了他們。</w:t>
      </w:r>
      <w:r w:rsidR="00213931">
        <w:rPr>
          <w:rFonts w:hint="eastAsia"/>
        </w:rPr>
        <w:t>」</w:t>
      </w:r>
    </w:p>
    <w:sectPr w:rsidR="00213931" w:rsidSect="00D24CA7">
      <w:type w:val="continuous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425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849A4" w14:textId="77777777" w:rsidR="00507A2F" w:rsidRDefault="00507A2F">
      <w:r>
        <w:separator/>
      </w:r>
    </w:p>
  </w:endnote>
  <w:endnote w:type="continuationSeparator" w:id="0">
    <w:p w14:paraId="539AB74C" w14:textId="77777777" w:rsidR="00507A2F" w:rsidRDefault="00507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5878F" w14:textId="77777777" w:rsidR="000D24BC" w:rsidRDefault="000D24BC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C6F43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DA13E" w14:textId="77777777" w:rsidR="00507A2F" w:rsidRDefault="00507A2F">
      <w:r>
        <w:separator/>
      </w:r>
    </w:p>
  </w:footnote>
  <w:footnote w:type="continuationSeparator" w:id="0">
    <w:p w14:paraId="7E5C9368" w14:textId="77777777" w:rsidR="00507A2F" w:rsidRDefault="00507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F90"/>
    <w:rsid w:val="00034F02"/>
    <w:rsid w:val="00065922"/>
    <w:rsid w:val="00096DCE"/>
    <w:rsid w:val="000D24BC"/>
    <w:rsid w:val="00115D56"/>
    <w:rsid w:val="00140277"/>
    <w:rsid w:val="00166F3A"/>
    <w:rsid w:val="00190D64"/>
    <w:rsid w:val="001B6820"/>
    <w:rsid w:val="001C5F90"/>
    <w:rsid w:val="001E0015"/>
    <w:rsid w:val="001E289A"/>
    <w:rsid w:val="001E2976"/>
    <w:rsid w:val="00213931"/>
    <w:rsid w:val="00222C78"/>
    <w:rsid w:val="00297310"/>
    <w:rsid w:val="002A2EA5"/>
    <w:rsid w:val="002A5687"/>
    <w:rsid w:val="002E195E"/>
    <w:rsid w:val="00307CBF"/>
    <w:rsid w:val="003173D0"/>
    <w:rsid w:val="00326CD2"/>
    <w:rsid w:val="003F0856"/>
    <w:rsid w:val="0043612A"/>
    <w:rsid w:val="004E788C"/>
    <w:rsid w:val="00500E40"/>
    <w:rsid w:val="00507A2F"/>
    <w:rsid w:val="00535164"/>
    <w:rsid w:val="005C7F54"/>
    <w:rsid w:val="00684969"/>
    <w:rsid w:val="0068623D"/>
    <w:rsid w:val="006E332C"/>
    <w:rsid w:val="0070208C"/>
    <w:rsid w:val="00770EE4"/>
    <w:rsid w:val="007E3752"/>
    <w:rsid w:val="00852A85"/>
    <w:rsid w:val="0087494C"/>
    <w:rsid w:val="008E1A85"/>
    <w:rsid w:val="008F2105"/>
    <w:rsid w:val="00917D24"/>
    <w:rsid w:val="00932F4C"/>
    <w:rsid w:val="00944B46"/>
    <w:rsid w:val="009833F4"/>
    <w:rsid w:val="009B6F06"/>
    <w:rsid w:val="00A513D7"/>
    <w:rsid w:val="00AC57D2"/>
    <w:rsid w:val="00AC6F43"/>
    <w:rsid w:val="00AD57C7"/>
    <w:rsid w:val="00AE73D3"/>
    <w:rsid w:val="00B850BA"/>
    <w:rsid w:val="00B91427"/>
    <w:rsid w:val="00C33F0D"/>
    <w:rsid w:val="00C61B51"/>
    <w:rsid w:val="00C717D1"/>
    <w:rsid w:val="00C858A7"/>
    <w:rsid w:val="00CD7B11"/>
    <w:rsid w:val="00CE34AC"/>
    <w:rsid w:val="00CE56A9"/>
    <w:rsid w:val="00D24CA7"/>
    <w:rsid w:val="00D90B37"/>
    <w:rsid w:val="00D96456"/>
    <w:rsid w:val="00D97337"/>
    <w:rsid w:val="00DB02A1"/>
    <w:rsid w:val="00E068A4"/>
    <w:rsid w:val="00E24D19"/>
    <w:rsid w:val="00E87DF2"/>
    <w:rsid w:val="00EE5119"/>
    <w:rsid w:val="00FD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E1215D"/>
  <w15:chartTrackingRefBased/>
  <w15:docId w15:val="{AE28E5BE-3162-4FA0-A890-03379492D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4CA7"/>
    <w:pPr>
      <w:autoSpaceDE w:val="0"/>
      <w:autoSpaceDN w:val="0"/>
      <w:adjustRightInd w:val="0"/>
      <w:spacing w:before="120" w:after="120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D24CA7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paragraph" w:customStyle="1" w:styleId="BODY">
    <w:name w:val="BODY"/>
    <w:basedOn w:val="Normal"/>
    <w:uiPriority w:val="99"/>
    <w:rsid w:val="00917D24"/>
    <w:pPr>
      <w:spacing w:before="0" w:after="0"/>
      <w:ind w:firstLine="0"/>
      <w:jc w:val="left"/>
      <w:textAlignment w:val="auto"/>
    </w:pPr>
    <w:rPr>
      <w:rFonts w:ascii="Verdana" w:eastAsia="細明體" w:hAnsi="Verdana" w:cs="Verdana"/>
      <w:color w:val="292F33"/>
      <w:szCs w:val="24"/>
      <w:lang w:val="x-none"/>
    </w:rPr>
  </w:style>
  <w:style w:type="character" w:styleId="LineNumber">
    <w:name w:val="line number"/>
    <w:basedOn w:val="DefaultParagraphFont"/>
    <w:rsid w:val="00FD3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HydraulicLab\Documents\Custom%20Office%20Templates\&#26032;&#20449;&#24687;&#27171;&#26495;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 2020.dotx</Template>
  <TotalTime>317</TotalTime>
  <Pages>4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HydraulicLab</dc:creator>
  <cp:keywords/>
  <dc:description/>
  <cp:lastModifiedBy>kenwylee</cp:lastModifiedBy>
  <cp:revision>23</cp:revision>
  <cp:lastPrinted>1899-12-31T16:00:00Z</cp:lastPrinted>
  <dcterms:created xsi:type="dcterms:W3CDTF">2022-02-16T09:02:00Z</dcterms:created>
  <dcterms:modified xsi:type="dcterms:W3CDTF">2022-02-21T08:39:00Z</dcterms:modified>
</cp:coreProperties>
</file>